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3E" w:rsidRPr="00CF0E29" w:rsidRDefault="00C8783E" w:rsidP="00F66E96">
      <w:pPr>
        <w:rPr>
          <w:rFonts w:eastAsiaTheme="majorHAnsi"/>
          <w:b/>
          <w:bCs/>
          <w:color w:val="002060"/>
          <w:lang w:eastAsia="ko-KR"/>
        </w:rPr>
      </w:pPr>
      <w:bookmarkStart w:id="0" w:name="_GoBack"/>
      <w:bookmarkEnd w:id="0"/>
    </w:p>
    <w:tbl>
      <w:tblPr>
        <w:tblStyle w:val="af0"/>
        <w:tblW w:w="0" w:type="auto"/>
        <w:tblBorders>
          <w:top w:val="thinThickSmallGap" w:sz="24" w:space="0" w:color="auto"/>
          <w:bottom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C8783E" w:rsidRPr="00B145D9" w:rsidTr="00B145D9">
        <w:trPr>
          <w:trHeight w:val="1112"/>
        </w:trPr>
        <w:tc>
          <w:tcPr>
            <w:tcW w:w="1028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783E" w:rsidRPr="001B750F" w:rsidRDefault="00F66E96" w:rsidP="00B145D9">
            <w:pPr>
              <w:jc w:val="center"/>
              <w:rPr>
                <w:rFonts w:eastAsia="굴림"/>
                <w:b/>
                <w:bCs/>
                <w:color w:val="002060"/>
                <w:sz w:val="56"/>
                <w:lang w:eastAsia="ko-KR"/>
              </w:rPr>
            </w:pPr>
            <w:r w:rsidRPr="001B750F">
              <w:rPr>
                <w:rFonts w:eastAsia="굴림" w:hAnsi="굴림"/>
                <w:b/>
                <w:bCs/>
                <w:color w:val="002060"/>
                <w:sz w:val="56"/>
                <w:lang w:eastAsia="ko-KR"/>
              </w:rPr>
              <w:t>등록신청서</w:t>
            </w:r>
          </w:p>
        </w:tc>
      </w:tr>
    </w:tbl>
    <w:p w:rsidR="0054331A" w:rsidRDefault="0054331A" w:rsidP="00134AD0">
      <w:pPr>
        <w:rPr>
          <w:rFonts w:eastAsia="굴림" w:hAnsi="굴림"/>
          <w:kern w:val="2"/>
          <w:sz w:val="22"/>
          <w:szCs w:val="22"/>
          <w:lang w:eastAsia="ko-KR"/>
        </w:rPr>
      </w:pPr>
    </w:p>
    <w:p w:rsidR="00A548BD" w:rsidRPr="00B145D9" w:rsidRDefault="00C2443F" w:rsidP="00134AD0">
      <w:pPr>
        <w:rPr>
          <w:rFonts w:eastAsia="굴림"/>
          <w:kern w:val="2"/>
          <w:sz w:val="22"/>
          <w:szCs w:val="22"/>
          <w:lang w:eastAsia="ko-KR"/>
        </w:rPr>
      </w:pPr>
      <w:r>
        <w:rPr>
          <w:rFonts w:ascii="연세제목체" w:eastAsia="연세제목체" w:hAnsi="굴림" w:hint="eastAsia"/>
          <w:kern w:val="2"/>
          <w:sz w:val="22"/>
          <w:szCs w:val="22"/>
          <w:lang w:eastAsia="ko-KR"/>
        </w:rPr>
        <w:t>▣</w:t>
      </w:r>
      <w:r>
        <w:rPr>
          <w:rFonts w:eastAsia="굴림" w:hAnsi="굴림" w:hint="eastAsia"/>
          <w:kern w:val="2"/>
          <w:sz w:val="22"/>
          <w:szCs w:val="22"/>
          <w:lang w:eastAsia="ko-KR"/>
        </w:rPr>
        <w:t xml:space="preserve"> </w:t>
      </w:r>
      <w:r w:rsidR="00F66E96" w:rsidRPr="00B145D9">
        <w:rPr>
          <w:rFonts w:eastAsia="굴림" w:hAnsi="굴림"/>
          <w:kern w:val="2"/>
          <w:sz w:val="22"/>
          <w:szCs w:val="22"/>
          <w:lang w:eastAsia="ko-KR"/>
        </w:rPr>
        <w:t>다음</w:t>
      </w:r>
      <w:r w:rsidR="000D6B21" w:rsidRPr="00B145D9">
        <w:rPr>
          <w:rFonts w:eastAsia="굴림"/>
          <w:kern w:val="2"/>
          <w:sz w:val="22"/>
          <w:szCs w:val="22"/>
          <w:lang w:eastAsia="ko-KR"/>
        </w:rPr>
        <w:t xml:space="preserve"> </w:t>
      </w:r>
      <w:r w:rsidR="00F66E96" w:rsidRPr="00B145D9">
        <w:rPr>
          <w:rFonts w:eastAsia="굴림" w:hAnsi="굴림"/>
          <w:kern w:val="2"/>
          <w:sz w:val="22"/>
          <w:szCs w:val="22"/>
          <w:lang w:eastAsia="ko-KR"/>
        </w:rPr>
        <w:t>내용을</w:t>
      </w:r>
      <w:r w:rsidR="00F66E96" w:rsidRPr="00B145D9">
        <w:rPr>
          <w:rFonts w:eastAsia="굴림"/>
          <w:kern w:val="2"/>
          <w:sz w:val="22"/>
          <w:szCs w:val="22"/>
          <w:lang w:eastAsia="ko-KR"/>
        </w:rPr>
        <w:t xml:space="preserve"> </w:t>
      </w:r>
      <w:r w:rsidR="00F66E96" w:rsidRPr="00B145D9">
        <w:rPr>
          <w:rFonts w:eastAsia="굴림" w:hAnsi="굴림"/>
          <w:kern w:val="2"/>
          <w:sz w:val="22"/>
          <w:szCs w:val="22"/>
          <w:lang w:eastAsia="ko-KR"/>
        </w:rPr>
        <w:t>작성하여</w:t>
      </w:r>
      <w:r w:rsidR="00F66E96" w:rsidRPr="00B145D9">
        <w:rPr>
          <w:rFonts w:eastAsia="굴림"/>
          <w:kern w:val="2"/>
          <w:sz w:val="22"/>
          <w:szCs w:val="22"/>
          <w:lang w:eastAsia="ko-KR"/>
        </w:rPr>
        <w:t xml:space="preserve"> </w:t>
      </w:r>
      <w:r w:rsidR="00177A32" w:rsidRPr="00B145D9">
        <w:rPr>
          <w:rFonts w:eastAsia="굴림" w:hAnsi="굴림"/>
          <w:b/>
          <w:bCs/>
          <w:iCs/>
          <w:sz w:val="22"/>
          <w:szCs w:val="22"/>
          <w:lang w:eastAsia="ko-KR"/>
        </w:rPr>
        <w:t>팩스</w:t>
      </w:r>
      <w:r w:rsidR="00134AD0" w:rsidRPr="00B145D9">
        <w:rPr>
          <w:rFonts w:eastAsia="굴림"/>
          <w:b/>
          <w:sz w:val="22"/>
          <w:szCs w:val="22"/>
          <w:lang w:eastAsia="ko-KR"/>
        </w:rPr>
        <w:t xml:space="preserve">(02-393-4945) </w:t>
      </w:r>
      <w:r w:rsidR="00134AD0" w:rsidRPr="00B145D9">
        <w:rPr>
          <w:rFonts w:eastAsia="굴림" w:hAnsi="굴림"/>
          <w:b/>
          <w:sz w:val="22"/>
          <w:szCs w:val="22"/>
          <w:lang w:eastAsia="ko-KR"/>
        </w:rPr>
        <w:t>또는</w:t>
      </w:r>
      <w:r w:rsidR="00134AD0" w:rsidRPr="00B145D9">
        <w:rPr>
          <w:rFonts w:eastAsia="굴림"/>
          <w:b/>
          <w:sz w:val="22"/>
          <w:szCs w:val="22"/>
          <w:lang w:eastAsia="ko-KR"/>
        </w:rPr>
        <w:t xml:space="preserve"> </w:t>
      </w:r>
      <w:proofErr w:type="spellStart"/>
      <w:r w:rsidR="00177A32" w:rsidRPr="00B145D9">
        <w:rPr>
          <w:rFonts w:eastAsia="굴림" w:hAnsi="굴림"/>
          <w:b/>
          <w:sz w:val="22"/>
          <w:szCs w:val="22"/>
          <w:lang w:eastAsia="ko-KR"/>
        </w:rPr>
        <w:t>이메일</w:t>
      </w:r>
      <w:proofErr w:type="spellEnd"/>
      <w:r w:rsidR="00134AD0" w:rsidRPr="00B145D9">
        <w:rPr>
          <w:rFonts w:eastAsia="굴림"/>
          <w:b/>
          <w:sz w:val="22"/>
          <w:szCs w:val="22"/>
          <w:lang w:eastAsia="ko-KR"/>
        </w:rPr>
        <w:t>(</w:t>
      </w:r>
      <w:hyperlink r:id="rId9" w:history="1">
        <w:r w:rsidR="00934ECD" w:rsidRPr="00970C60">
          <w:rPr>
            <w:rStyle w:val="a7"/>
            <w:rFonts w:eastAsia="굴림" w:hint="eastAsia"/>
            <w:b/>
            <w:sz w:val="22"/>
            <w:szCs w:val="22"/>
            <w:lang w:eastAsia="ko-KR"/>
          </w:rPr>
          <w:t>avison</w:t>
        </w:r>
        <w:r w:rsidR="00934ECD" w:rsidRPr="00970C60">
          <w:rPr>
            <w:rStyle w:val="a7"/>
            <w:rFonts w:eastAsia="굴림"/>
            <w:b/>
            <w:sz w:val="22"/>
            <w:szCs w:val="22"/>
            <w:lang w:eastAsia="ko-KR"/>
          </w:rPr>
          <w:t>@yuhs.ac</w:t>
        </w:r>
      </w:hyperlink>
      <w:r w:rsidR="00134AD0" w:rsidRPr="00B145D9">
        <w:rPr>
          <w:rFonts w:eastAsia="굴림"/>
          <w:b/>
          <w:sz w:val="22"/>
          <w:szCs w:val="22"/>
          <w:lang w:eastAsia="ko-KR"/>
        </w:rPr>
        <w:t>)</w:t>
      </w:r>
      <w:r w:rsidR="00134AD0" w:rsidRPr="00B145D9">
        <w:rPr>
          <w:rFonts w:eastAsia="굴림" w:hAnsi="굴림"/>
          <w:sz w:val="22"/>
          <w:szCs w:val="22"/>
          <w:lang w:eastAsia="ko-KR"/>
        </w:rPr>
        <w:t>로</w:t>
      </w:r>
      <w:r w:rsidR="00134AD0" w:rsidRPr="00B145D9">
        <w:rPr>
          <w:rFonts w:eastAsia="굴림"/>
          <w:sz w:val="22"/>
          <w:szCs w:val="22"/>
          <w:lang w:eastAsia="ko-KR"/>
        </w:rPr>
        <w:t xml:space="preserve"> </w:t>
      </w:r>
      <w:r w:rsidR="00134AD0" w:rsidRPr="00B145D9">
        <w:rPr>
          <w:rFonts w:eastAsia="굴림" w:hAnsi="굴림"/>
          <w:sz w:val="22"/>
          <w:szCs w:val="22"/>
          <w:lang w:eastAsia="ko-KR"/>
        </w:rPr>
        <w:t>보내주시기</w:t>
      </w:r>
      <w:r w:rsidR="00134AD0" w:rsidRPr="00B145D9">
        <w:rPr>
          <w:rFonts w:eastAsia="굴림"/>
          <w:sz w:val="22"/>
          <w:szCs w:val="22"/>
          <w:lang w:eastAsia="ko-KR"/>
        </w:rPr>
        <w:t xml:space="preserve"> </w:t>
      </w:r>
      <w:r w:rsidR="00134AD0" w:rsidRPr="00B145D9">
        <w:rPr>
          <w:rFonts w:eastAsia="굴림" w:hAnsi="굴림"/>
          <w:sz w:val="22"/>
          <w:szCs w:val="22"/>
          <w:lang w:eastAsia="ko-KR"/>
        </w:rPr>
        <w:t>바랍니다</w:t>
      </w:r>
      <w:r w:rsidR="00134AD0" w:rsidRPr="00B145D9">
        <w:rPr>
          <w:rFonts w:eastAsia="굴림"/>
          <w:sz w:val="22"/>
          <w:szCs w:val="22"/>
          <w:lang w:eastAsia="ko-KR"/>
        </w:rPr>
        <w:t>.</w:t>
      </w:r>
    </w:p>
    <w:p w:rsidR="0054331A" w:rsidRPr="00CF0E29" w:rsidRDefault="0054331A" w:rsidP="00F13FFF">
      <w:pPr>
        <w:rPr>
          <w:rFonts w:eastAsia="새굴림"/>
          <w:b/>
          <w:bCs/>
          <w:sz w:val="22"/>
          <w:szCs w:val="22"/>
          <w:lang w:eastAsia="ko-KR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1"/>
        <w:gridCol w:w="993"/>
        <w:gridCol w:w="1842"/>
        <w:gridCol w:w="993"/>
        <w:gridCol w:w="2126"/>
        <w:gridCol w:w="1292"/>
      </w:tblGrid>
      <w:tr w:rsidR="005D57EE" w:rsidRPr="00CF0E29" w:rsidTr="003F3223">
        <w:trPr>
          <w:cantSplit/>
          <w:trHeight w:val="602"/>
          <w:jc w:val="center"/>
        </w:trPr>
        <w:tc>
          <w:tcPr>
            <w:tcW w:w="10077" w:type="dxa"/>
            <w:gridSpan w:val="6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shd w:val="clear" w:color="auto" w:fill="548DD4" w:themeFill="text2" w:themeFillTint="99"/>
            <w:vAlign w:val="center"/>
          </w:tcPr>
          <w:p w:rsidR="005D57EE" w:rsidRPr="003F3223" w:rsidRDefault="00011460" w:rsidP="00011460">
            <w:pPr>
              <w:pStyle w:val="a8"/>
              <w:rPr>
                <w:rFonts w:ascii="Times New Roman" w:eastAsia="굴림" w:hAnsi="Times New Roman"/>
                <w:color w:val="FFFFFF" w:themeColor="background1"/>
                <w:sz w:val="22"/>
                <w:szCs w:val="22"/>
              </w:rPr>
            </w:pPr>
            <w:r w:rsidRPr="003F3223">
              <w:rPr>
                <w:rFonts w:ascii="Times New Roman" w:eastAsia="굴림" w:hAnsi="굴림"/>
                <w:color w:val="FFFFFF" w:themeColor="background1"/>
                <w:sz w:val="22"/>
                <w:szCs w:val="22"/>
              </w:rPr>
              <w:t>사전등록양식</w:t>
            </w:r>
          </w:p>
        </w:tc>
      </w:tr>
      <w:tr w:rsidR="00134AD0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thinThickSmallGap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134AD0" w:rsidRPr="004D2901" w:rsidRDefault="00932171" w:rsidP="00C51F6E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proofErr w:type="gramStart"/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성</w:t>
            </w:r>
            <w:r w:rsidR="000952F5"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명</w:t>
            </w:r>
            <w:proofErr w:type="gramEnd"/>
          </w:p>
        </w:tc>
        <w:tc>
          <w:tcPr>
            <w:tcW w:w="7246" w:type="dxa"/>
            <w:gridSpan w:val="5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34AD0" w:rsidRPr="00011460" w:rsidRDefault="00134AD0" w:rsidP="00134AD0">
            <w:pPr>
              <w:autoSpaceDE w:val="0"/>
              <w:autoSpaceDN w:val="0"/>
              <w:adjustRightInd w:val="0"/>
              <w:rPr>
                <w:rFonts w:eastAsiaTheme="majorHAnsi"/>
                <w:color w:val="365F91"/>
                <w:sz w:val="22"/>
                <w:szCs w:val="22"/>
                <w:lang w:eastAsia="ko-KR"/>
              </w:rPr>
            </w:pPr>
          </w:p>
        </w:tc>
      </w:tr>
      <w:tr w:rsidR="00B92273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4D2901" w:rsidRDefault="00B92273" w:rsidP="00873F55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proofErr w:type="gramStart"/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소</w:t>
            </w:r>
            <w:r w:rsidR="000952F5"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속</w:t>
            </w:r>
            <w:proofErr w:type="gramEnd"/>
          </w:p>
        </w:tc>
        <w:tc>
          <w:tcPr>
            <w:tcW w:w="72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011460" w:rsidRDefault="00B92273" w:rsidP="00873F55">
            <w:pPr>
              <w:autoSpaceDE w:val="0"/>
              <w:autoSpaceDN w:val="0"/>
              <w:adjustRightInd w:val="0"/>
              <w:rPr>
                <w:rFonts w:eastAsiaTheme="majorHAnsi"/>
                <w:sz w:val="22"/>
                <w:szCs w:val="22"/>
              </w:rPr>
            </w:pPr>
          </w:p>
        </w:tc>
      </w:tr>
      <w:tr w:rsidR="00B92273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4D2901" w:rsidRDefault="00B92273" w:rsidP="000952F5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proofErr w:type="gramStart"/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구</w:t>
            </w:r>
            <w:r w:rsidR="000952F5"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분</w:t>
            </w:r>
            <w:proofErr w:type="gramEnd"/>
          </w:p>
        </w:tc>
        <w:tc>
          <w:tcPr>
            <w:tcW w:w="72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3459F4" w:rsidRDefault="00B92273" w:rsidP="00873F55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□ </w:t>
            </w:r>
            <w:r w:rsidRPr="004D2901">
              <w:rPr>
                <w:rFonts w:eastAsia="굴림" w:hAnsi="굴림"/>
                <w:sz w:val="22"/>
                <w:szCs w:val="22"/>
                <w:lang w:eastAsia="ko-KR"/>
              </w:rPr>
              <w:t>교수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    □ </w:t>
            </w:r>
            <w:r w:rsidRPr="004D2901">
              <w:rPr>
                <w:rFonts w:eastAsia="굴림" w:hAnsi="굴림"/>
                <w:sz w:val="22"/>
                <w:szCs w:val="22"/>
                <w:lang w:eastAsia="ko-KR"/>
              </w:rPr>
              <w:t>전문의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      □ </w:t>
            </w:r>
            <w:r w:rsidRPr="004D2901">
              <w:rPr>
                <w:rFonts w:eastAsia="굴림" w:hAnsi="굴림"/>
                <w:sz w:val="22"/>
                <w:szCs w:val="22"/>
                <w:lang w:eastAsia="ko-KR"/>
              </w:rPr>
              <w:t>학생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      □ </w:t>
            </w:r>
            <w:r w:rsidRPr="004D2901">
              <w:rPr>
                <w:rFonts w:eastAsia="굴림" w:hAnsi="굴림"/>
                <w:sz w:val="22"/>
                <w:szCs w:val="22"/>
                <w:lang w:eastAsia="ko-KR"/>
              </w:rPr>
              <w:t>전공의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      □ </w:t>
            </w:r>
            <w:r w:rsidRPr="004D2901">
              <w:rPr>
                <w:rFonts w:eastAsia="굴림" w:hAnsi="굴림"/>
                <w:sz w:val="22"/>
                <w:szCs w:val="22"/>
                <w:lang w:eastAsia="ko-KR"/>
              </w:rPr>
              <w:t>연구원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>(</w:t>
            </w:r>
            <w:r w:rsidRPr="004D2901">
              <w:rPr>
                <w:rFonts w:eastAsia="굴림" w:hAnsi="굴림"/>
                <w:sz w:val="22"/>
                <w:szCs w:val="22"/>
                <w:lang w:eastAsia="ko-KR"/>
              </w:rPr>
              <w:t>조교</w:t>
            </w:r>
            <w:proofErr w:type="gramStart"/>
            <w:r w:rsidRPr="004D2901">
              <w:rPr>
                <w:rFonts w:eastAsia="굴림"/>
                <w:sz w:val="22"/>
                <w:szCs w:val="22"/>
                <w:lang w:eastAsia="ko-KR"/>
              </w:rPr>
              <w:t>)     □</w:t>
            </w:r>
            <w:proofErr w:type="gramEnd"/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 </w:t>
            </w:r>
            <w:r w:rsidRPr="004D2901">
              <w:rPr>
                <w:rFonts w:eastAsia="굴림" w:hAnsi="굴림"/>
                <w:sz w:val="22"/>
                <w:szCs w:val="22"/>
                <w:lang w:eastAsia="ko-KR"/>
              </w:rPr>
              <w:t>기타</w:t>
            </w:r>
          </w:p>
        </w:tc>
      </w:tr>
      <w:tr w:rsidR="00590FD6" w:rsidRPr="001A7044" w:rsidTr="00590FD6">
        <w:trPr>
          <w:cantSplit/>
          <w:trHeight w:val="272"/>
          <w:jc w:val="center"/>
        </w:trPr>
        <w:tc>
          <w:tcPr>
            <w:tcW w:w="2831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590FD6" w:rsidRPr="004D2901" w:rsidRDefault="001A2969" w:rsidP="000952F5">
            <w:pPr>
              <w:jc w:val="center"/>
              <w:rPr>
                <w:rFonts w:eastAsia="굴림" w:hAnsi="굴림"/>
                <w:b/>
                <w:sz w:val="22"/>
                <w:szCs w:val="22"/>
                <w:lang w:eastAsia="ko-KR"/>
              </w:rPr>
            </w:pPr>
            <w:r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>심포지엄</w:t>
            </w:r>
            <w:r w:rsidR="00590FD6"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="00590FD6"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>참가</w:t>
            </w:r>
            <w:r w:rsidR="00590FD6"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="00590FD6"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>여부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590FD6" w:rsidRPr="004D2901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  <w:r>
              <w:rPr>
                <w:rFonts w:eastAsia="굴림" w:hint="eastAsia"/>
                <w:sz w:val="22"/>
                <w:szCs w:val="22"/>
                <w:lang w:eastAsia="ko-KR"/>
              </w:rPr>
              <w:t>5.</w:t>
            </w:r>
            <w:r w:rsidRPr="00FD13A7">
              <w:rPr>
                <w:rFonts w:eastAsia="굴림" w:hint="eastAsia"/>
                <w:sz w:val="22"/>
                <w:szCs w:val="22"/>
                <w:shd w:val="clear" w:color="auto" w:fill="B6DDE8" w:themeFill="accent5" w:themeFillTint="66"/>
                <w:lang w:eastAsia="ko-KR"/>
              </w:rPr>
              <w:t>31(</w:t>
            </w:r>
            <w:r w:rsidRPr="00FD13A7">
              <w:rPr>
                <w:rFonts w:eastAsia="굴림" w:hint="eastAsia"/>
                <w:sz w:val="22"/>
                <w:szCs w:val="22"/>
                <w:shd w:val="clear" w:color="auto" w:fill="B6DDE8" w:themeFill="accent5" w:themeFillTint="66"/>
                <w:lang w:eastAsia="ko-KR"/>
              </w:rPr>
              <w:t>금</w:t>
            </w:r>
            <w:r w:rsidRPr="00FD13A7">
              <w:rPr>
                <w:rFonts w:eastAsia="굴림" w:hint="eastAsia"/>
                <w:sz w:val="22"/>
                <w:szCs w:val="22"/>
                <w:shd w:val="clear" w:color="auto" w:fill="B6DDE8" w:themeFill="accent5" w:themeFillTint="66"/>
                <w:lang w:eastAsia="ko-KR"/>
              </w:rPr>
              <w:t>)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90FD6" w:rsidRPr="004D2901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>참가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    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>□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>불참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590FD6" w:rsidRPr="004D2901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  <w:r>
              <w:rPr>
                <w:rFonts w:eastAsia="굴림" w:hint="eastAsia"/>
                <w:sz w:val="22"/>
                <w:szCs w:val="22"/>
                <w:lang w:eastAsia="ko-KR"/>
              </w:rPr>
              <w:t>6.1(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>토</w:t>
            </w:r>
            <w:proofErr w:type="gramStart"/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)     </w:t>
            </w:r>
            <w:proofErr w:type="gramEnd"/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0FD6" w:rsidRPr="004D2901" w:rsidRDefault="00590FD6" w:rsidP="00590FD6">
            <w:pPr>
              <w:autoSpaceDE w:val="0"/>
              <w:autoSpaceDN w:val="0"/>
              <w:adjustRightInd w:val="0"/>
              <w:ind w:firstLineChars="300" w:firstLine="660"/>
              <w:rPr>
                <w:rFonts w:eastAsia="굴림"/>
                <w:sz w:val="22"/>
                <w:szCs w:val="22"/>
                <w:lang w:eastAsia="ko-KR"/>
              </w:rPr>
            </w:pPr>
            <w:r>
              <w:rPr>
                <w:rFonts w:eastAsia="굴림" w:hint="eastAsia"/>
                <w:sz w:val="22"/>
                <w:szCs w:val="22"/>
                <w:lang w:eastAsia="ko-KR"/>
              </w:rPr>
              <w:t>참가</w:t>
            </w:r>
          </w:p>
        </w:tc>
        <w:tc>
          <w:tcPr>
            <w:tcW w:w="1292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590FD6" w:rsidRPr="001A7044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  <w:r w:rsidRPr="004D2901">
              <w:rPr>
                <w:rFonts w:eastAsia="굴림"/>
                <w:sz w:val="22"/>
                <w:szCs w:val="22"/>
                <w:lang w:eastAsia="ko-KR"/>
              </w:rPr>
              <w:t>□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>불참</w:t>
            </w:r>
          </w:p>
        </w:tc>
      </w:tr>
      <w:tr w:rsidR="00590FD6" w:rsidRPr="001A7044" w:rsidTr="00590FD6">
        <w:trPr>
          <w:cantSplit/>
          <w:trHeight w:val="271"/>
          <w:jc w:val="center"/>
        </w:trPr>
        <w:tc>
          <w:tcPr>
            <w:tcW w:w="2831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590FD6" w:rsidRDefault="00590FD6" w:rsidP="000952F5">
            <w:pPr>
              <w:jc w:val="center"/>
              <w:rPr>
                <w:rFonts w:eastAsia="굴림" w:hAnsi="굴림"/>
                <w:b/>
                <w:sz w:val="22"/>
                <w:szCs w:val="22"/>
                <w:lang w:eastAsia="ko-KR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590FD6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</w:p>
        </w:tc>
        <w:tc>
          <w:tcPr>
            <w:tcW w:w="1842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0FD6" w:rsidRPr="004D2901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590FD6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0FD6" w:rsidRDefault="00590FD6" w:rsidP="001E18B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  <w:r w:rsidRPr="004D2901">
              <w:rPr>
                <w:rFonts w:eastAsia="굴림"/>
                <w:sz w:val="22"/>
                <w:szCs w:val="22"/>
                <w:lang w:eastAsia="ko-KR"/>
              </w:rPr>
              <w:t>□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>종양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굴림"/>
                <w:sz w:val="22"/>
                <w:szCs w:val="22"/>
                <w:lang w:eastAsia="ko-KR"/>
              </w:rPr>
              <w:t xml:space="preserve"> </w:t>
            </w:r>
            <w:r w:rsidR="001E18B4">
              <w:rPr>
                <w:rFonts w:eastAsia="굴림" w:hint="eastAsia"/>
                <w:sz w:val="22"/>
                <w:szCs w:val="22"/>
                <w:lang w:eastAsia="ko-KR"/>
              </w:rPr>
              <w:t xml:space="preserve">  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>□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eastAsia="굴림" w:hAnsi="굴림" w:hint="eastAsia"/>
                <w:sz w:val="22"/>
                <w:szCs w:val="22"/>
                <w:lang w:eastAsia="ko-KR"/>
              </w:rPr>
              <w:t>비종양</w:t>
            </w:r>
            <w:proofErr w:type="spellEnd"/>
          </w:p>
        </w:tc>
        <w:tc>
          <w:tcPr>
            <w:tcW w:w="1292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90FD6" w:rsidRPr="004D2901" w:rsidRDefault="00590FD6" w:rsidP="001A7044">
            <w:pPr>
              <w:autoSpaceDE w:val="0"/>
              <w:autoSpaceDN w:val="0"/>
              <w:adjustRightInd w:val="0"/>
              <w:rPr>
                <w:rFonts w:eastAsia="굴림"/>
                <w:sz w:val="22"/>
                <w:szCs w:val="22"/>
                <w:lang w:eastAsia="ko-KR"/>
              </w:rPr>
            </w:pPr>
          </w:p>
        </w:tc>
      </w:tr>
      <w:tr w:rsidR="00C350AD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DF0D13" w:rsidRDefault="00DF0D13" w:rsidP="00DF0D13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r w:rsidRPr="00DF0D13">
              <w:rPr>
                <w:rFonts w:eastAsia="굴림" w:hint="eastAsia"/>
                <w:b/>
                <w:sz w:val="22"/>
                <w:szCs w:val="22"/>
                <w:lang w:eastAsia="ko-KR"/>
              </w:rPr>
              <w:t xml:space="preserve">Satellite </w:t>
            </w:r>
            <w:r w:rsidR="001A2969">
              <w:rPr>
                <w:rFonts w:eastAsia="굴림" w:hint="eastAsia"/>
                <w:b/>
                <w:sz w:val="22"/>
                <w:szCs w:val="22"/>
                <w:lang w:eastAsia="ko-KR"/>
              </w:rPr>
              <w:t>심포지엄</w:t>
            </w:r>
            <w:r>
              <w:rPr>
                <w:rFonts w:eastAsia="굴림" w:hint="eastAsia"/>
                <w:b/>
                <w:sz w:val="22"/>
                <w:szCs w:val="22"/>
                <w:lang w:eastAsia="ko-KR"/>
              </w:rPr>
              <w:t xml:space="preserve"> (6.1)</w:t>
            </w:r>
          </w:p>
          <w:p w:rsidR="00DF0D13" w:rsidRDefault="00DF0D13" w:rsidP="00DF0D13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r>
              <w:rPr>
                <w:rFonts w:eastAsia="굴림" w:hint="eastAsia"/>
                <w:b/>
                <w:sz w:val="22"/>
                <w:szCs w:val="22"/>
                <w:lang w:eastAsia="ko-KR"/>
              </w:rPr>
              <w:t>발표</w:t>
            </w:r>
            <w:r>
              <w:rPr>
                <w:rFonts w:eastAsia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="00C350AD">
              <w:rPr>
                <w:rFonts w:eastAsia="굴림" w:hint="eastAsia"/>
                <w:b/>
                <w:sz w:val="22"/>
                <w:szCs w:val="22"/>
                <w:lang w:eastAsia="ko-KR"/>
              </w:rPr>
              <w:t>연제</w:t>
            </w:r>
            <w:r w:rsidR="00C350AD">
              <w:rPr>
                <w:rFonts w:eastAsia="굴림" w:hint="eastAsia"/>
                <w:b/>
                <w:sz w:val="22"/>
                <w:szCs w:val="22"/>
                <w:lang w:eastAsia="ko-KR"/>
              </w:rPr>
              <w:t>(</w:t>
            </w:r>
            <w:r w:rsidR="00941C1B">
              <w:rPr>
                <w:rFonts w:eastAsia="굴림" w:hint="eastAsia"/>
                <w:b/>
                <w:sz w:val="22"/>
                <w:szCs w:val="22"/>
                <w:lang w:eastAsia="ko-KR"/>
              </w:rPr>
              <w:t>T</w:t>
            </w:r>
            <w:r w:rsidR="00C350AD">
              <w:rPr>
                <w:rFonts w:eastAsia="굴림" w:hint="eastAsia"/>
                <w:b/>
                <w:sz w:val="22"/>
                <w:szCs w:val="22"/>
                <w:lang w:eastAsia="ko-KR"/>
              </w:rPr>
              <w:t xml:space="preserve">opic) </w:t>
            </w:r>
          </w:p>
          <w:p w:rsidR="00C350AD" w:rsidRPr="00E47771" w:rsidRDefault="00C350AD" w:rsidP="00DF0D13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r>
              <w:rPr>
                <w:rFonts w:eastAsia="굴림" w:hint="eastAsia"/>
                <w:b/>
                <w:sz w:val="22"/>
                <w:szCs w:val="22"/>
                <w:lang w:eastAsia="ko-KR"/>
              </w:rPr>
              <w:t>신청</w:t>
            </w:r>
            <w:r>
              <w:rPr>
                <w:rFonts w:eastAsia="굴림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굴림" w:hint="eastAsia"/>
                <w:b/>
                <w:sz w:val="22"/>
                <w:szCs w:val="22"/>
                <w:lang w:eastAsia="ko-KR"/>
              </w:rPr>
              <w:t>여부</w:t>
            </w:r>
          </w:p>
        </w:tc>
        <w:tc>
          <w:tcPr>
            <w:tcW w:w="72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350AD" w:rsidRPr="00C350AD" w:rsidRDefault="00A737E2" w:rsidP="001F2DCD">
            <w:pPr>
              <w:autoSpaceDE w:val="0"/>
              <w:autoSpaceDN w:val="0"/>
              <w:adjustRightInd w:val="0"/>
              <w:rPr>
                <w:rFonts w:eastAsiaTheme="majorHAnsi"/>
                <w:sz w:val="22"/>
                <w:szCs w:val="22"/>
                <w:lang w:eastAsia="ko-KR"/>
              </w:rPr>
            </w:pPr>
            <w:r w:rsidRPr="004D2901">
              <w:rPr>
                <w:rFonts w:eastAsia="굴림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>신청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(</w:t>
            </w:r>
            <w:proofErr w:type="gramStart"/>
            <w:r>
              <w:rPr>
                <w:rFonts w:eastAsia="굴림" w:hint="eastAsia"/>
                <w:sz w:val="22"/>
                <w:szCs w:val="22"/>
                <w:lang w:eastAsia="ko-KR"/>
              </w:rPr>
              <w:t>Topic :</w:t>
            </w:r>
            <w:proofErr w:type="gramEnd"/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                                                                               )    </w:t>
            </w:r>
            <w:r w:rsidRPr="004D2901">
              <w:rPr>
                <w:rFonts w:eastAsia="굴림"/>
                <w:sz w:val="22"/>
                <w:szCs w:val="22"/>
                <w:lang w:eastAsia="ko-KR"/>
              </w:rPr>
              <w:t>□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572FCE">
              <w:rPr>
                <w:rFonts w:eastAsia="굴림" w:hint="eastAsia"/>
                <w:sz w:val="22"/>
                <w:szCs w:val="22"/>
                <w:lang w:eastAsia="ko-KR"/>
              </w:rPr>
              <w:t>비</w:t>
            </w:r>
            <w:r>
              <w:rPr>
                <w:rFonts w:eastAsia="굴림" w:hint="eastAsia"/>
                <w:sz w:val="22"/>
                <w:szCs w:val="22"/>
                <w:lang w:eastAsia="ko-KR"/>
              </w:rPr>
              <w:t>신청</w:t>
            </w:r>
            <w:proofErr w:type="spellEnd"/>
          </w:p>
        </w:tc>
      </w:tr>
      <w:tr w:rsidR="00B92273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4D2901" w:rsidRDefault="00E47771" w:rsidP="00E47771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proofErr w:type="gramStart"/>
            <w:r w:rsidRPr="00E47771">
              <w:rPr>
                <w:rFonts w:eastAsia="굴림" w:hint="eastAsia"/>
                <w:b/>
                <w:sz w:val="22"/>
                <w:szCs w:val="22"/>
                <w:lang w:eastAsia="ko-KR"/>
              </w:rPr>
              <w:t>주</w:t>
            </w:r>
            <w:r w:rsidRPr="00E47771">
              <w:rPr>
                <w:rFonts w:eastAsia="굴림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E47771">
              <w:rPr>
                <w:rFonts w:eastAsia="굴림" w:hint="eastAsia"/>
                <w:b/>
                <w:sz w:val="22"/>
                <w:szCs w:val="22"/>
                <w:lang w:eastAsia="ko-KR"/>
              </w:rPr>
              <w:t>소</w:t>
            </w:r>
            <w:proofErr w:type="gramEnd"/>
          </w:p>
        </w:tc>
        <w:tc>
          <w:tcPr>
            <w:tcW w:w="72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011460" w:rsidRDefault="00B92273" w:rsidP="001F2DCD">
            <w:pPr>
              <w:autoSpaceDE w:val="0"/>
              <w:autoSpaceDN w:val="0"/>
              <w:adjustRightInd w:val="0"/>
              <w:rPr>
                <w:rFonts w:eastAsiaTheme="majorHAnsi"/>
                <w:sz w:val="22"/>
                <w:szCs w:val="22"/>
                <w:lang w:val="en-GB" w:eastAsia="ko-KR"/>
              </w:rPr>
            </w:pPr>
          </w:p>
        </w:tc>
      </w:tr>
      <w:tr w:rsidR="00B92273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4D2901" w:rsidRDefault="00E47771" w:rsidP="00E47771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전</w:t>
            </w:r>
            <w:r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화</w:t>
            </w:r>
            <w:r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>번</w:t>
            </w:r>
            <w:r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굴림" w:hAnsi="굴림" w:hint="eastAsia"/>
                <w:b/>
                <w:sz w:val="22"/>
                <w:szCs w:val="22"/>
                <w:lang w:eastAsia="ko-KR"/>
              </w:rPr>
              <w:t>호</w:t>
            </w:r>
          </w:p>
        </w:tc>
        <w:tc>
          <w:tcPr>
            <w:tcW w:w="72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011460" w:rsidRDefault="00B92273" w:rsidP="001F2DCD">
            <w:pPr>
              <w:autoSpaceDE w:val="0"/>
              <w:autoSpaceDN w:val="0"/>
              <w:adjustRightInd w:val="0"/>
              <w:rPr>
                <w:rFonts w:eastAsiaTheme="majorHAnsi"/>
                <w:sz w:val="22"/>
                <w:szCs w:val="22"/>
                <w:lang w:eastAsia="ko-KR"/>
              </w:rPr>
            </w:pPr>
          </w:p>
        </w:tc>
      </w:tr>
      <w:tr w:rsidR="00B92273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4D2901" w:rsidRDefault="00E47771" w:rsidP="00E47771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휴대폰</w:t>
            </w:r>
          </w:p>
        </w:tc>
        <w:tc>
          <w:tcPr>
            <w:tcW w:w="72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011460" w:rsidRDefault="00B92273" w:rsidP="001F2DCD">
            <w:pPr>
              <w:rPr>
                <w:rFonts w:eastAsiaTheme="majorHAnsi"/>
                <w:sz w:val="22"/>
                <w:szCs w:val="22"/>
                <w:lang w:eastAsia="ko-KR"/>
              </w:rPr>
            </w:pPr>
          </w:p>
        </w:tc>
      </w:tr>
      <w:tr w:rsidR="00B92273" w:rsidRPr="00CF0E29" w:rsidTr="003F3223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thinThickSmallGap" w:sz="12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4D2901" w:rsidRDefault="00E47771" w:rsidP="004104CA">
            <w:pPr>
              <w:jc w:val="center"/>
              <w:rPr>
                <w:rFonts w:eastAsia="굴림"/>
                <w:b/>
                <w:sz w:val="22"/>
                <w:szCs w:val="22"/>
                <w:lang w:eastAsia="ko-KR"/>
              </w:rPr>
            </w:pPr>
            <w:proofErr w:type="spellStart"/>
            <w:r w:rsidRPr="004D2901">
              <w:rPr>
                <w:rFonts w:eastAsia="굴림" w:hAnsi="굴림"/>
                <w:b/>
                <w:sz w:val="22"/>
                <w:szCs w:val="22"/>
                <w:lang w:eastAsia="ko-KR"/>
              </w:rPr>
              <w:t>이메일</w:t>
            </w:r>
            <w:proofErr w:type="spellEnd"/>
          </w:p>
        </w:tc>
        <w:tc>
          <w:tcPr>
            <w:tcW w:w="7246" w:type="dxa"/>
            <w:gridSpan w:val="5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nil"/>
            </w:tcBorders>
            <w:vAlign w:val="center"/>
          </w:tcPr>
          <w:p w:rsidR="00B92273" w:rsidRPr="00011460" w:rsidRDefault="00B92273" w:rsidP="001F2DCD">
            <w:pPr>
              <w:rPr>
                <w:rFonts w:eastAsiaTheme="majorHAnsi"/>
                <w:sz w:val="22"/>
                <w:szCs w:val="22"/>
                <w:lang w:eastAsia="ko-KR"/>
              </w:rPr>
            </w:pPr>
          </w:p>
        </w:tc>
      </w:tr>
    </w:tbl>
    <w:p w:rsidR="00D9505C" w:rsidRPr="00CF0E29" w:rsidRDefault="00D9505C" w:rsidP="00B361B1">
      <w:pPr>
        <w:rPr>
          <w:rFonts w:eastAsiaTheme="majorHAnsi"/>
          <w:snapToGrid w:val="0"/>
          <w:lang w:eastAsia="ko-KR"/>
        </w:rPr>
      </w:pPr>
    </w:p>
    <w:p w:rsidR="000D037B" w:rsidRPr="00CF0E29" w:rsidRDefault="000D037B" w:rsidP="00F13FFF">
      <w:pPr>
        <w:rPr>
          <w:rFonts w:eastAsia="새굴림"/>
          <w:sz w:val="22"/>
          <w:szCs w:val="22"/>
          <w:lang w:eastAsia="ko-KR"/>
        </w:rPr>
      </w:pPr>
      <w:r w:rsidRPr="00CF0E29">
        <w:rPr>
          <w:rFonts w:eastAsia="새굴림"/>
          <w:b/>
          <w:bCs/>
          <w:sz w:val="22"/>
          <w:szCs w:val="22"/>
          <w:lang w:eastAsia="ko-KR"/>
        </w:rPr>
        <w:t xml:space="preserve">* </w:t>
      </w:r>
      <w:r w:rsidRPr="00CF0E29">
        <w:rPr>
          <w:rFonts w:eastAsia="새굴림" w:hAnsi="새굴림"/>
          <w:sz w:val="22"/>
          <w:szCs w:val="22"/>
          <w:lang w:eastAsia="ko-KR"/>
        </w:rPr>
        <w:t>행사의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원활한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진행을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위하여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4</w:t>
      </w:r>
      <w:r w:rsidRPr="00CF0E29">
        <w:rPr>
          <w:rFonts w:eastAsia="새굴림" w:hAnsi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월</w:t>
      </w:r>
      <w:r w:rsidR="006224DD">
        <w:rPr>
          <w:rFonts w:eastAsia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 xml:space="preserve"> </w:t>
      </w:r>
      <w:r w:rsidR="001A2969">
        <w:rPr>
          <w:rFonts w:eastAsia="새굴림" w:hint="eastAsia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15</w:t>
      </w:r>
      <w:r w:rsidRPr="00CF0E29">
        <w:rPr>
          <w:rFonts w:eastAsia="새굴림" w:hAnsi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일</w:t>
      </w:r>
      <w:r w:rsidRPr="00CF0E29">
        <w:rPr>
          <w:rFonts w:eastAsia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(</w:t>
      </w:r>
      <w:r w:rsidR="001A2969">
        <w:rPr>
          <w:rFonts w:eastAsia="새굴림" w:hAnsi="새굴림" w:hint="eastAsia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월</w:t>
      </w:r>
      <w:r w:rsidRPr="00CF0E29">
        <w:rPr>
          <w:rFonts w:eastAsia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)</w:t>
      </w:r>
      <w:r w:rsidRPr="00CF0E29">
        <w:rPr>
          <w:rFonts w:eastAsia="새굴림" w:hAnsi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까지</w:t>
      </w:r>
      <w:r w:rsidRPr="00CF0E29">
        <w:rPr>
          <w:rFonts w:eastAsia="새굴림"/>
          <w:b/>
          <w:bCs/>
          <w:sz w:val="22"/>
          <w:szCs w:val="22"/>
          <w:lang w:eastAsia="ko-KR"/>
        </w:rPr>
        <w:t xml:space="preserve"> </w:t>
      </w:r>
      <w:r w:rsidR="001A2969" w:rsidRPr="001A2969">
        <w:rPr>
          <w:rFonts w:eastAsia="새굴림" w:hint="eastAsia"/>
          <w:bCs/>
          <w:sz w:val="22"/>
          <w:szCs w:val="22"/>
          <w:lang w:eastAsia="ko-KR"/>
        </w:rPr>
        <w:t>초록</w:t>
      </w:r>
      <w:r w:rsidR="001A2969" w:rsidRPr="001A2969">
        <w:rPr>
          <w:rFonts w:eastAsia="새굴림" w:hint="eastAsia"/>
          <w:bCs/>
          <w:sz w:val="22"/>
          <w:szCs w:val="22"/>
          <w:lang w:eastAsia="ko-KR"/>
        </w:rPr>
        <w:t xml:space="preserve"> </w:t>
      </w:r>
      <w:r w:rsidR="001A2969" w:rsidRPr="001A2969">
        <w:rPr>
          <w:rFonts w:eastAsia="새굴림" w:hint="eastAsia"/>
          <w:bCs/>
          <w:sz w:val="22"/>
          <w:szCs w:val="22"/>
          <w:lang w:eastAsia="ko-KR"/>
        </w:rPr>
        <w:t>제출</w:t>
      </w:r>
      <w:r w:rsidR="001A2969" w:rsidRPr="001A2969">
        <w:rPr>
          <w:rFonts w:eastAsia="새굴림" w:hint="eastAsia"/>
          <w:bCs/>
          <w:sz w:val="22"/>
          <w:szCs w:val="22"/>
          <w:lang w:eastAsia="ko-KR"/>
        </w:rPr>
        <w:t xml:space="preserve"> </w:t>
      </w:r>
      <w:r w:rsidR="001A2969" w:rsidRPr="001A2969">
        <w:rPr>
          <w:rFonts w:eastAsia="새굴림" w:hint="eastAsia"/>
          <w:bCs/>
          <w:sz w:val="22"/>
          <w:szCs w:val="22"/>
          <w:lang w:eastAsia="ko-KR"/>
        </w:rPr>
        <w:t>및</w:t>
      </w:r>
      <w:r w:rsidR="001A2969">
        <w:rPr>
          <w:rFonts w:eastAsia="새굴림" w:hint="eastAsia"/>
          <w:b/>
          <w:bCs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사전등록을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받습니다</w:t>
      </w:r>
      <w:r w:rsidRPr="00CF0E29">
        <w:rPr>
          <w:rFonts w:eastAsia="새굴림"/>
          <w:sz w:val="22"/>
          <w:szCs w:val="22"/>
          <w:lang w:eastAsia="ko-KR"/>
        </w:rPr>
        <w:t>.</w:t>
      </w:r>
    </w:p>
    <w:p w:rsidR="000D037B" w:rsidRPr="00CF0E29" w:rsidRDefault="000D037B" w:rsidP="001A2969">
      <w:pPr>
        <w:ind w:left="216" w:hangingChars="100" w:hanging="216"/>
        <w:rPr>
          <w:rFonts w:eastAsia="새굴림"/>
          <w:sz w:val="22"/>
          <w:szCs w:val="22"/>
          <w:lang w:eastAsia="ko-KR"/>
        </w:rPr>
      </w:pPr>
      <w:r w:rsidRPr="00CF0E29">
        <w:rPr>
          <w:rFonts w:eastAsia="새굴림"/>
          <w:b/>
          <w:bCs/>
          <w:sz w:val="22"/>
          <w:szCs w:val="22"/>
          <w:lang w:eastAsia="ko-KR"/>
        </w:rPr>
        <w:t xml:space="preserve">* </w:t>
      </w:r>
      <w:r w:rsidRPr="00CF0E29">
        <w:rPr>
          <w:rFonts w:eastAsia="새굴림" w:hAnsi="새굴림"/>
          <w:sz w:val="22"/>
          <w:szCs w:val="22"/>
          <w:lang w:eastAsia="ko-KR"/>
        </w:rPr>
        <w:t>신청서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양식은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hyperlink r:id="rId10" w:history="1">
        <w:r w:rsidRPr="00CF0E29">
          <w:rPr>
            <w:rStyle w:val="a7"/>
            <w:rFonts w:eastAsia="새굴림"/>
            <w:sz w:val="22"/>
            <w:szCs w:val="22"/>
            <w:lang w:eastAsia="ko-KR"/>
          </w:rPr>
          <w:t>http://medicine.yonsei.ac.kr</w:t>
        </w:r>
      </w:hyperlink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및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hyperlink r:id="rId11" w:history="1">
        <w:r w:rsidR="001A2969" w:rsidRPr="002F1918">
          <w:rPr>
            <w:rStyle w:val="a7"/>
            <w:rFonts w:eastAsia="새굴림"/>
            <w:sz w:val="22"/>
            <w:szCs w:val="22"/>
            <w:lang w:eastAsia="ko-KR"/>
          </w:rPr>
          <w:t>http://mrss.yonsei.ac.kr</w:t>
        </w:r>
      </w:hyperlink>
      <w:r w:rsidRPr="00CF0E29">
        <w:rPr>
          <w:rFonts w:eastAsia="새굴림" w:hAnsi="새굴림"/>
          <w:color w:val="000000"/>
          <w:sz w:val="22"/>
          <w:szCs w:val="22"/>
          <w:lang w:eastAsia="ko-KR"/>
        </w:rPr>
        <w:t>에서</w:t>
      </w:r>
      <w:r w:rsidRPr="00CF0E29">
        <w:rPr>
          <w:rFonts w:eastAsia="새굴림"/>
          <w:color w:val="000000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다운로드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받으실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수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있습니다</w:t>
      </w:r>
      <w:r w:rsidR="000D2629">
        <w:rPr>
          <w:rFonts w:eastAsia="새굴림" w:hint="eastAsia"/>
          <w:sz w:val="22"/>
          <w:szCs w:val="22"/>
          <w:lang w:eastAsia="ko-KR"/>
        </w:rPr>
        <w:t>.</w:t>
      </w:r>
    </w:p>
    <w:p w:rsidR="000D037B" w:rsidRPr="00CF0E29" w:rsidRDefault="000D037B" w:rsidP="00F13FFF">
      <w:pPr>
        <w:rPr>
          <w:rFonts w:eastAsia="새굴림"/>
          <w:sz w:val="22"/>
          <w:szCs w:val="22"/>
          <w:lang w:eastAsia="ko-KR"/>
        </w:rPr>
      </w:pPr>
      <w:r w:rsidRPr="00CF0E29">
        <w:rPr>
          <w:rFonts w:eastAsia="새굴림"/>
          <w:sz w:val="22"/>
          <w:szCs w:val="22"/>
          <w:lang w:eastAsia="ko-KR"/>
        </w:rPr>
        <w:t xml:space="preserve">* </w:t>
      </w:r>
      <w:proofErr w:type="spellStart"/>
      <w:r w:rsidRPr="00CF0E29">
        <w:rPr>
          <w:rFonts w:eastAsia="새굴림" w:hAnsi="새굴림"/>
          <w:sz w:val="22"/>
          <w:szCs w:val="22"/>
          <w:lang w:eastAsia="ko-KR"/>
        </w:rPr>
        <w:t>무료주차권은</w:t>
      </w:r>
      <w:proofErr w:type="spellEnd"/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행사장에서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나누어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드립니다</w:t>
      </w:r>
      <w:r w:rsidRPr="00CF0E29">
        <w:rPr>
          <w:rFonts w:eastAsia="새굴림"/>
          <w:sz w:val="22"/>
          <w:szCs w:val="22"/>
          <w:lang w:eastAsia="ko-KR"/>
        </w:rPr>
        <w:t xml:space="preserve">. </w:t>
      </w:r>
    </w:p>
    <w:p w:rsidR="00C44C39" w:rsidRPr="00CF0E29" w:rsidRDefault="00C44C39" w:rsidP="00F13FFF">
      <w:pPr>
        <w:rPr>
          <w:rFonts w:eastAsia="새굴림"/>
          <w:b/>
          <w:bCs/>
          <w:lang w:eastAsia="ko-KR"/>
        </w:rPr>
      </w:pPr>
    </w:p>
    <w:p w:rsidR="000D037B" w:rsidRPr="00CF0E29" w:rsidRDefault="00B53D3C" w:rsidP="00F13FFF">
      <w:pPr>
        <w:rPr>
          <w:rFonts w:eastAsia="새굴림"/>
          <w:b/>
          <w:bCs/>
          <w:lang w:eastAsia="ko-KR"/>
        </w:rPr>
      </w:pPr>
      <w:r>
        <w:rPr>
          <w:rFonts w:ascii="연세제목체" w:eastAsia="연세제목체" w:hint="eastAsia"/>
          <w:b/>
          <w:bCs/>
          <w:lang w:eastAsia="ko-KR"/>
        </w:rPr>
        <w:t xml:space="preserve">▣ </w:t>
      </w:r>
      <w:r w:rsidR="000D037B" w:rsidRPr="00CF0E29">
        <w:rPr>
          <w:rFonts w:eastAsia="새굴림" w:hAnsi="새굴림"/>
          <w:b/>
          <w:bCs/>
          <w:lang w:eastAsia="ko-KR"/>
        </w:rPr>
        <w:t>등록비는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무료입니다</w:t>
      </w:r>
      <w:r w:rsidR="000D037B" w:rsidRPr="00CF0E29">
        <w:rPr>
          <w:rFonts w:eastAsia="새굴림"/>
          <w:b/>
          <w:bCs/>
          <w:lang w:eastAsia="ko-KR"/>
        </w:rPr>
        <w:t xml:space="preserve">. </w:t>
      </w:r>
    </w:p>
    <w:p w:rsidR="00D9505C" w:rsidRPr="00B53D3C" w:rsidRDefault="00D9505C" w:rsidP="00F13FFF">
      <w:pPr>
        <w:rPr>
          <w:rFonts w:eastAsia="새굴림"/>
          <w:b/>
          <w:bCs/>
          <w:lang w:eastAsia="ko-KR"/>
        </w:rPr>
      </w:pPr>
    </w:p>
    <w:p w:rsidR="000D037B" w:rsidRPr="00CF0E29" w:rsidRDefault="00B53D3C" w:rsidP="00F13FFF">
      <w:pPr>
        <w:rPr>
          <w:rFonts w:eastAsia="새굴림"/>
          <w:b/>
          <w:bCs/>
          <w:lang w:eastAsia="ko-KR"/>
        </w:rPr>
      </w:pPr>
      <w:r>
        <w:rPr>
          <w:rFonts w:ascii="연세제목체" w:eastAsia="연세제목체" w:hint="eastAsia"/>
          <w:b/>
          <w:bCs/>
          <w:lang w:eastAsia="ko-KR"/>
        </w:rPr>
        <w:t xml:space="preserve">▣ </w:t>
      </w:r>
      <w:r w:rsidR="000D037B" w:rsidRPr="00CF0E29">
        <w:rPr>
          <w:rFonts w:eastAsia="새굴림" w:hAnsi="새굴림"/>
          <w:b/>
          <w:bCs/>
          <w:lang w:eastAsia="ko-KR"/>
        </w:rPr>
        <w:t>사전등록자에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한하여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심포지엄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책자를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무료로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배부해드립니다</w:t>
      </w:r>
      <w:r w:rsidR="000D037B" w:rsidRPr="00CF0E29">
        <w:rPr>
          <w:rFonts w:eastAsia="새굴림"/>
          <w:b/>
          <w:bCs/>
          <w:lang w:eastAsia="ko-KR"/>
        </w:rPr>
        <w:t>.</w:t>
      </w:r>
    </w:p>
    <w:p w:rsidR="004E5DF0" w:rsidRDefault="004E5DF0" w:rsidP="00F13FFF">
      <w:pPr>
        <w:rPr>
          <w:rFonts w:eastAsia="새굴림"/>
          <w:b/>
          <w:bCs/>
          <w:lang w:eastAsia="ko-KR"/>
        </w:rPr>
      </w:pPr>
    </w:p>
    <w:p w:rsidR="00695AAC" w:rsidRPr="00CF0E29" w:rsidRDefault="00695AAC" w:rsidP="00F13FFF">
      <w:pPr>
        <w:rPr>
          <w:rFonts w:eastAsia="새굴림"/>
          <w:b/>
          <w:bCs/>
          <w:lang w:eastAsia="ko-KR"/>
        </w:rPr>
      </w:pPr>
    </w:p>
    <w:p w:rsidR="00F13FFF" w:rsidRPr="00CF0E29" w:rsidRDefault="00B53D3C" w:rsidP="00F13FFF">
      <w:pPr>
        <w:rPr>
          <w:rFonts w:eastAsia="새굴림"/>
          <w:b/>
          <w:bCs/>
          <w:lang w:eastAsia="ko-KR"/>
        </w:rPr>
      </w:pPr>
      <w:r>
        <w:rPr>
          <w:rFonts w:ascii="연세제목체" w:eastAsia="연세제목체" w:hint="eastAsia"/>
          <w:b/>
          <w:bCs/>
          <w:lang w:eastAsia="ko-KR"/>
        </w:rPr>
        <w:t xml:space="preserve">▣ </w:t>
      </w:r>
      <w:r w:rsidR="000D037B" w:rsidRPr="00CF0E29">
        <w:rPr>
          <w:rFonts w:eastAsia="새굴림" w:hAnsi="새굴림"/>
          <w:b/>
          <w:bCs/>
          <w:lang w:eastAsia="ko-KR"/>
        </w:rPr>
        <w:t>심포지엄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관련문의</w:t>
      </w:r>
    </w:p>
    <w:p w:rsidR="00D916A6" w:rsidRDefault="00D916A6" w:rsidP="00F13FFF">
      <w:pPr>
        <w:rPr>
          <w:rFonts w:eastAsia="굴림" w:hAnsi="굴림"/>
          <w:b/>
          <w:sz w:val="20"/>
          <w:szCs w:val="20"/>
          <w:lang w:eastAsia="ko-KR"/>
        </w:rPr>
      </w:pPr>
    </w:p>
    <w:p w:rsidR="001F77A1" w:rsidRPr="00D916A6" w:rsidRDefault="00F13FFF" w:rsidP="00B53D3C">
      <w:pPr>
        <w:ind w:firstLineChars="200" w:firstLine="393"/>
        <w:rPr>
          <w:rFonts w:eastAsia="굴림"/>
          <w:b/>
          <w:sz w:val="20"/>
          <w:szCs w:val="20"/>
          <w:lang w:eastAsia="ko-KR"/>
        </w:rPr>
      </w:pPr>
      <w:proofErr w:type="gramStart"/>
      <w:r w:rsidRPr="00D916A6">
        <w:rPr>
          <w:rFonts w:eastAsia="굴림" w:hAnsi="굴림"/>
          <w:b/>
          <w:sz w:val="20"/>
          <w:szCs w:val="20"/>
          <w:lang w:eastAsia="ko-KR"/>
        </w:rPr>
        <w:lastRenderedPageBreak/>
        <w:t>담당자</w:t>
      </w:r>
      <w:r w:rsidRPr="00D916A6">
        <w:rPr>
          <w:rFonts w:eastAsia="굴림"/>
          <w:b/>
          <w:sz w:val="20"/>
          <w:szCs w:val="20"/>
          <w:lang w:eastAsia="ko-KR"/>
        </w:rPr>
        <w:t xml:space="preserve"> :</w:t>
      </w:r>
      <w:proofErr w:type="gramEnd"/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Pr="00D916A6">
        <w:rPr>
          <w:rFonts w:eastAsia="굴림" w:hAnsi="굴림"/>
          <w:b/>
          <w:sz w:val="20"/>
          <w:szCs w:val="20"/>
          <w:lang w:eastAsia="ko-KR"/>
        </w:rPr>
        <w:t>연세대학교</w:t>
      </w:r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Pr="00D916A6">
        <w:rPr>
          <w:rFonts w:eastAsia="굴림" w:hAnsi="굴림"/>
          <w:b/>
          <w:sz w:val="20"/>
          <w:szCs w:val="20"/>
          <w:lang w:eastAsia="ko-KR"/>
        </w:rPr>
        <w:t>의과대학</w:t>
      </w:r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="00A9129F">
        <w:rPr>
          <w:rFonts w:eastAsia="굴림" w:hint="eastAsia"/>
          <w:b/>
          <w:sz w:val="20"/>
          <w:szCs w:val="20"/>
          <w:lang w:eastAsia="ko-KR"/>
        </w:rPr>
        <w:t xml:space="preserve"> </w:t>
      </w:r>
      <w:r w:rsidRPr="00D916A6">
        <w:rPr>
          <w:rFonts w:eastAsia="굴림" w:hAnsi="굴림"/>
          <w:b/>
          <w:sz w:val="20"/>
          <w:szCs w:val="20"/>
          <w:lang w:eastAsia="ko-KR"/>
        </w:rPr>
        <w:t>연구부</w:t>
      </w:r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="0019380B">
        <w:rPr>
          <w:rFonts w:eastAsia="굴림" w:hint="eastAsia"/>
          <w:b/>
          <w:sz w:val="20"/>
          <w:szCs w:val="20"/>
          <w:lang w:eastAsia="ko-KR"/>
        </w:rPr>
        <w:t xml:space="preserve">         </w:t>
      </w:r>
      <w:r w:rsidR="0019380B" w:rsidRPr="0019380B">
        <w:rPr>
          <w:rFonts w:eastAsia="굴림"/>
          <w:b/>
          <w:sz w:val="20"/>
          <w:szCs w:val="20"/>
          <w:lang w:eastAsia="ko-KR"/>
        </w:rPr>
        <w:t xml:space="preserve">Tel: 02-2228-2046        Fax: 02-393-4945 </w:t>
      </w:r>
      <w:r w:rsidR="0019380B">
        <w:rPr>
          <w:rFonts w:eastAsia="굴림" w:hint="eastAsia"/>
          <w:b/>
          <w:sz w:val="20"/>
          <w:szCs w:val="20"/>
          <w:lang w:eastAsia="ko-KR"/>
        </w:rPr>
        <w:t xml:space="preserve">       </w:t>
      </w:r>
      <w:r w:rsidR="00627008" w:rsidRPr="00D916A6">
        <w:rPr>
          <w:rFonts w:eastAsia="굴림"/>
          <w:b/>
          <w:sz w:val="20"/>
          <w:szCs w:val="20"/>
          <w:lang w:eastAsia="ko-KR"/>
        </w:rPr>
        <w:t xml:space="preserve">E-mail: </w:t>
      </w:r>
      <w:r w:rsidR="00F811F9">
        <w:rPr>
          <w:rFonts w:eastAsia="굴림" w:hint="eastAsia"/>
          <w:b/>
          <w:sz w:val="20"/>
          <w:szCs w:val="20"/>
          <w:lang w:eastAsia="ko-KR"/>
        </w:rPr>
        <w:t>avison</w:t>
      </w:r>
      <w:r w:rsidRPr="00D916A6">
        <w:rPr>
          <w:rFonts w:eastAsia="굴림"/>
          <w:b/>
          <w:sz w:val="20"/>
          <w:szCs w:val="20"/>
          <w:lang w:eastAsia="ko-KR"/>
        </w:rPr>
        <w:t>@yuhs.ac</w:t>
      </w:r>
    </w:p>
    <w:sectPr w:rsidR="001F77A1" w:rsidRPr="00D916A6" w:rsidSect="00EA3C61">
      <w:headerReference w:type="default" r:id="rId12"/>
      <w:headerReference w:type="first" r:id="rId13"/>
      <w:pgSz w:w="12240" w:h="15840"/>
      <w:pgMar w:top="1247" w:right="1077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C8" w:rsidRDefault="004F3DC8">
      <w:r>
        <w:separator/>
      </w:r>
    </w:p>
  </w:endnote>
  <w:endnote w:type="continuationSeparator" w:id="0">
    <w:p w:rsidR="004F3DC8" w:rsidRDefault="004F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연세제목체">
    <w:altName w:val="한컴 윤체 M"/>
    <w:charset w:val="81"/>
    <w:family w:val="roman"/>
    <w:pitch w:val="variable"/>
    <w:sig w:usb0="00000000" w:usb1="09D77CFB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C8" w:rsidRDefault="004F3DC8">
      <w:r>
        <w:separator/>
      </w:r>
    </w:p>
  </w:footnote>
  <w:footnote w:type="continuationSeparator" w:id="0">
    <w:p w:rsidR="004F3DC8" w:rsidRDefault="004F3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2E" w:rsidRDefault="00A1002E" w:rsidP="00AE2CE3"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40" w:lineRule="exact"/>
      <w:ind w:leftChars="-75" w:left="-180"/>
      <w:jc w:val="center"/>
      <w:rPr>
        <w:rFonts w:ascii="Arial Narrow" w:hAnsi="Arial Narrow" w:cs="Arial"/>
        <w:color w:val="808080"/>
        <w:sz w:val="18"/>
        <w:szCs w:val="18"/>
        <w:lang w:val="it-IT" w:eastAsia="ko-KR"/>
      </w:rPr>
    </w:pPr>
  </w:p>
  <w:p w:rsidR="00A1002E" w:rsidRPr="00E9738A" w:rsidRDefault="00A1002E" w:rsidP="00AE2CE3"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40" w:lineRule="exact"/>
      <w:ind w:leftChars="-75" w:left="-180"/>
      <w:jc w:val="center"/>
      <w:rPr>
        <w:rFonts w:ascii="Arial Narrow" w:hAnsi="Arial Narrow" w:cs="Arial"/>
        <w:color w:val="808080"/>
        <w:sz w:val="18"/>
        <w:szCs w:val="18"/>
        <w:lang w:val="it-IT" w:eastAsia="ko-K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96" w:rsidRPr="00FA3DCB" w:rsidRDefault="00F66E96" w:rsidP="00F66E96">
    <w:pPr>
      <w:spacing w:line="400" w:lineRule="exact"/>
      <w:jc w:val="center"/>
      <w:rPr>
        <w:rFonts w:eastAsia="굴림"/>
        <w:sz w:val="36"/>
        <w:szCs w:val="36"/>
        <w:lang w:eastAsia="ko-KR"/>
      </w:rPr>
    </w:pPr>
    <w:r w:rsidRPr="00FA3DCB">
      <w:rPr>
        <w:rFonts w:eastAsia="굴림"/>
        <w:b/>
        <w:bCs/>
        <w:sz w:val="36"/>
        <w:szCs w:val="36"/>
        <w:lang w:eastAsia="ko-KR"/>
      </w:rPr>
      <w:t>AVISON BIOMEDICAL SYMPOSIUM 2013</w:t>
    </w:r>
  </w:p>
  <w:p w:rsidR="00F66E96" w:rsidRPr="002946CA" w:rsidRDefault="00F66E96" w:rsidP="00F66E96">
    <w:pPr>
      <w:spacing w:line="400" w:lineRule="exact"/>
      <w:jc w:val="center"/>
      <w:rPr>
        <w:rFonts w:ascii="굴림" w:eastAsia="굴림" w:hAnsi="굴림"/>
        <w:b/>
        <w:bCs/>
        <w:sz w:val="22"/>
        <w:szCs w:val="22"/>
        <w:lang w:eastAsia="ko-KR"/>
      </w:rPr>
    </w:pPr>
    <w:r w:rsidRPr="002946CA">
      <w:rPr>
        <w:rFonts w:ascii="굴림" w:eastAsia="굴림" w:hAnsi="굴림"/>
        <w:b/>
        <w:bCs/>
        <w:sz w:val="22"/>
        <w:szCs w:val="22"/>
        <w:lang w:eastAsia="ko-KR"/>
      </w:rPr>
      <w:t>연세대학교 의과대학</w:t>
    </w:r>
  </w:p>
  <w:p w:rsidR="00A1002E" w:rsidRDefault="00F66E96" w:rsidP="00F66E96">
    <w:pPr>
      <w:spacing w:line="240" w:lineRule="exact"/>
      <w:jc w:val="center"/>
      <w:rPr>
        <w:rFonts w:ascii="굴림" w:eastAsia="굴림" w:hAnsi="굴림"/>
        <w:b/>
        <w:bCs/>
        <w:sz w:val="22"/>
        <w:szCs w:val="22"/>
        <w:lang w:eastAsia="ko-KR"/>
      </w:rPr>
    </w:pPr>
    <w:r w:rsidRPr="002946CA">
      <w:rPr>
        <w:rFonts w:ascii="굴림" w:eastAsia="굴림" w:hAnsi="굴림"/>
        <w:b/>
        <w:bCs/>
        <w:sz w:val="22"/>
        <w:szCs w:val="22"/>
        <w:lang w:eastAsia="ko-KR"/>
      </w:rPr>
      <w:t>2013. 5. 31(금</w:t>
    </w:r>
    <w:proofErr w:type="gramStart"/>
    <w:r w:rsidRPr="002946CA">
      <w:rPr>
        <w:rFonts w:ascii="굴림" w:eastAsia="굴림" w:hAnsi="굴림"/>
        <w:b/>
        <w:bCs/>
        <w:sz w:val="22"/>
        <w:szCs w:val="22"/>
        <w:lang w:eastAsia="ko-KR"/>
      </w:rPr>
      <w:t xml:space="preserve">)  </w:t>
    </w:r>
    <w:proofErr w:type="spellStart"/>
    <w:r w:rsidRPr="002946CA">
      <w:rPr>
        <w:rFonts w:ascii="굴림" w:eastAsia="굴림" w:hAnsi="굴림"/>
        <w:b/>
        <w:bCs/>
        <w:sz w:val="22"/>
        <w:szCs w:val="22"/>
        <w:lang w:eastAsia="ko-KR"/>
      </w:rPr>
      <w:t>세브란스병원</w:t>
    </w:r>
    <w:proofErr w:type="spellEnd"/>
    <w:proofErr w:type="gramEnd"/>
    <w:r w:rsidRPr="002946CA">
      <w:rPr>
        <w:rFonts w:ascii="굴림" w:eastAsia="굴림" w:hAnsi="굴림"/>
        <w:b/>
        <w:bCs/>
        <w:sz w:val="22"/>
        <w:szCs w:val="22"/>
        <w:lang w:eastAsia="ko-KR"/>
      </w:rPr>
      <w:t xml:space="preserve"> 6층 </w:t>
    </w:r>
    <w:proofErr w:type="spellStart"/>
    <w:r w:rsidRPr="002946CA">
      <w:rPr>
        <w:rFonts w:ascii="굴림" w:eastAsia="굴림" w:hAnsi="굴림"/>
        <w:b/>
        <w:bCs/>
        <w:sz w:val="22"/>
        <w:szCs w:val="22"/>
        <w:lang w:eastAsia="ko-KR"/>
      </w:rPr>
      <w:t>은명대강당</w:t>
    </w:r>
    <w:proofErr w:type="spellEnd"/>
  </w:p>
  <w:p w:rsidR="000C52E5" w:rsidRPr="002946CA" w:rsidRDefault="000C52E5" w:rsidP="00F66E96">
    <w:pPr>
      <w:spacing w:line="240" w:lineRule="exact"/>
      <w:jc w:val="center"/>
      <w:rPr>
        <w:rFonts w:ascii="굴림" w:eastAsia="굴림" w:hAnsi="굴림"/>
        <w:sz w:val="22"/>
        <w:szCs w:val="22"/>
        <w:lang w:eastAsia="ko-KR"/>
      </w:rPr>
    </w:pPr>
    <w:r>
      <w:rPr>
        <w:rFonts w:ascii="굴림" w:eastAsia="굴림" w:hAnsi="굴림" w:hint="eastAsia"/>
        <w:b/>
        <w:bCs/>
        <w:sz w:val="22"/>
        <w:szCs w:val="22"/>
        <w:lang w:eastAsia="ko-KR"/>
      </w:rPr>
      <w:t xml:space="preserve">2013. 6. 1(토) ABMRC강당 / </w:t>
    </w:r>
    <w:proofErr w:type="spellStart"/>
    <w:r w:rsidR="009F006A">
      <w:rPr>
        <w:rFonts w:ascii="굴림" w:eastAsia="굴림" w:hAnsi="굴림" w:hint="eastAsia"/>
        <w:b/>
        <w:bCs/>
        <w:sz w:val="22"/>
        <w:szCs w:val="22"/>
        <w:lang w:eastAsia="ko-KR"/>
      </w:rPr>
      <w:t>세미나룸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BD14514_"/>
      </v:shape>
    </w:pict>
  </w:numPicBullet>
  <w:abstractNum w:abstractNumId="0">
    <w:nsid w:val="0E517EFE"/>
    <w:multiLevelType w:val="hybridMultilevel"/>
    <w:tmpl w:val="3CE81122"/>
    <w:lvl w:ilvl="0" w:tplc="0409000F">
      <w:start w:val="1"/>
      <w:numFmt w:val="decimal"/>
      <w:lvlText w:val="%1."/>
      <w:lvlJc w:val="left"/>
      <w:pPr>
        <w:tabs>
          <w:tab w:val="num" w:pos="2500"/>
        </w:tabs>
        <w:ind w:left="25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900"/>
        </w:tabs>
        <w:ind w:left="2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0"/>
        </w:tabs>
        <w:ind w:left="3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4100"/>
        </w:tabs>
        <w:ind w:left="4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5300"/>
        </w:tabs>
        <w:ind w:left="5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00"/>
      </w:pPr>
    </w:lvl>
  </w:abstractNum>
  <w:abstractNum w:abstractNumId="1">
    <w:nsid w:val="10467C0F"/>
    <w:multiLevelType w:val="hybridMultilevel"/>
    <w:tmpl w:val="2350225E"/>
    <w:lvl w:ilvl="0" w:tplc="341A1D40">
      <w:start w:val="1"/>
      <w:numFmt w:val="bullet"/>
      <w:lvlText w:val=""/>
      <w:lvlJc w:val="left"/>
      <w:pPr>
        <w:ind w:left="826" w:hanging="400"/>
      </w:pPr>
      <w:rPr>
        <w:rFonts w:ascii="Wingdings" w:hAnsi="Wingdings" w:hint="default"/>
        <w:u w:color="5F497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>
    <w:nsid w:val="274C5032"/>
    <w:multiLevelType w:val="hybridMultilevel"/>
    <w:tmpl w:val="14346EF8"/>
    <w:lvl w:ilvl="0" w:tplc="119265C8">
      <w:numFmt w:val="bullet"/>
      <w:lvlText w:val="-"/>
      <w:lvlJc w:val="left"/>
      <w:pPr>
        <w:ind w:left="450" w:hanging="360"/>
      </w:pPr>
      <w:rPr>
        <w:rFonts w:ascii="Times New Roman" w:eastAsia="돋움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>
    <w:nsid w:val="4F4D70DF"/>
    <w:multiLevelType w:val="hybridMultilevel"/>
    <w:tmpl w:val="B6A8E6F0"/>
    <w:lvl w:ilvl="0" w:tplc="ECECC68E">
      <w:start w:val="5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바탕" w:eastAsia="바탕" w:hAnsi="바탕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42"/>
        </w:tabs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42"/>
        </w:tabs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2"/>
        </w:tabs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2"/>
        </w:tabs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42"/>
        </w:tabs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42"/>
        </w:tabs>
        <w:ind w:left="3742" w:hanging="400"/>
      </w:pPr>
      <w:rPr>
        <w:rFonts w:ascii="Wingdings" w:hAnsi="Wingdings" w:hint="default"/>
      </w:rPr>
    </w:lvl>
  </w:abstractNum>
  <w:abstractNum w:abstractNumId="4">
    <w:nsid w:val="55C830B4"/>
    <w:multiLevelType w:val="hybridMultilevel"/>
    <w:tmpl w:val="7282889E"/>
    <w:lvl w:ilvl="0" w:tplc="8CFE905C">
      <w:start w:val="1"/>
      <w:numFmt w:val="bullet"/>
      <w:lvlText w:val=""/>
      <w:lvlPicBulletId w:val="0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607A78B4"/>
    <w:multiLevelType w:val="singleLevel"/>
    <w:tmpl w:val="0B7E2B7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>
    <w:nsid w:val="63A15A86"/>
    <w:multiLevelType w:val="hybridMultilevel"/>
    <w:tmpl w:val="8062D6E0"/>
    <w:lvl w:ilvl="0" w:tplc="4FE8D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BF0049"/>
    <w:multiLevelType w:val="hybridMultilevel"/>
    <w:tmpl w:val="1F10EA72"/>
    <w:lvl w:ilvl="0" w:tplc="341A1D40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u w:color="5F497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8BE6259"/>
    <w:multiLevelType w:val="hybridMultilevel"/>
    <w:tmpl w:val="18E442E8"/>
    <w:lvl w:ilvl="0" w:tplc="7C506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CE"/>
    <w:rsid w:val="00011460"/>
    <w:rsid w:val="0002129F"/>
    <w:rsid w:val="00024BE9"/>
    <w:rsid w:val="00035F19"/>
    <w:rsid w:val="00054E20"/>
    <w:rsid w:val="000563F0"/>
    <w:rsid w:val="00056CEC"/>
    <w:rsid w:val="00060983"/>
    <w:rsid w:val="00065D28"/>
    <w:rsid w:val="000754A0"/>
    <w:rsid w:val="00076253"/>
    <w:rsid w:val="000952F5"/>
    <w:rsid w:val="000A64A5"/>
    <w:rsid w:val="000B6DA9"/>
    <w:rsid w:val="000C18FD"/>
    <w:rsid w:val="000C4244"/>
    <w:rsid w:val="000C4655"/>
    <w:rsid w:val="000C52E5"/>
    <w:rsid w:val="000C7956"/>
    <w:rsid w:val="000D037B"/>
    <w:rsid w:val="000D2629"/>
    <w:rsid w:val="000D6B21"/>
    <w:rsid w:val="000E2996"/>
    <w:rsid w:val="000E3D72"/>
    <w:rsid w:val="00103355"/>
    <w:rsid w:val="001260AA"/>
    <w:rsid w:val="001321D9"/>
    <w:rsid w:val="00134AD0"/>
    <w:rsid w:val="00145914"/>
    <w:rsid w:val="00162D58"/>
    <w:rsid w:val="00162E07"/>
    <w:rsid w:val="00177A32"/>
    <w:rsid w:val="001867BD"/>
    <w:rsid w:val="00186819"/>
    <w:rsid w:val="0019380B"/>
    <w:rsid w:val="00193F37"/>
    <w:rsid w:val="001948BB"/>
    <w:rsid w:val="001A2969"/>
    <w:rsid w:val="001A46EC"/>
    <w:rsid w:val="001A4EA0"/>
    <w:rsid w:val="001A6992"/>
    <w:rsid w:val="001A7044"/>
    <w:rsid w:val="001B2BAD"/>
    <w:rsid w:val="001B750F"/>
    <w:rsid w:val="001D798C"/>
    <w:rsid w:val="001E18B4"/>
    <w:rsid w:val="001E61C0"/>
    <w:rsid w:val="001F2DCD"/>
    <w:rsid w:val="001F58DE"/>
    <w:rsid w:val="001F5B8B"/>
    <w:rsid w:val="001F77A1"/>
    <w:rsid w:val="001F7F5F"/>
    <w:rsid w:val="002233E7"/>
    <w:rsid w:val="00230AE7"/>
    <w:rsid w:val="00234144"/>
    <w:rsid w:val="002434F5"/>
    <w:rsid w:val="00245C8D"/>
    <w:rsid w:val="00260C71"/>
    <w:rsid w:val="00260E69"/>
    <w:rsid w:val="00273691"/>
    <w:rsid w:val="00273BDD"/>
    <w:rsid w:val="00275DD8"/>
    <w:rsid w:val="0028474D"/>
    <w:rsid w:val="00290C42"/>
    <w:rsid w:val="002946CA"/>
    <w:rsid w:val="00296885"/>
    <w:rsid w:val="002A2DBD"/>
    <w:rsid w:val="002B30DB"/>
    <w:rsid w:val="002D601F"/>
    <w:rsid w:val="002D6EBE"/>
    <w:rsid w:val="002E2988"/>
    <w:rsid w:val="002E3641"/>
    <w:rsid w:val="002E36B9"/>
    <w:rsid w:val="002F0B5A"/>
    <w:rsid w:val="002F6882"/>
    <w:rsid w:val="003138E9"/>
    <w:rsid w:val="0031472A"/>
    <w:rsid w:val="00314D82"/>
    <w:rsid w:val="003229D1"/>
    <w:rsid w:val="00322DA7"/>
    <w:rsid w:val="003273C4"/>
    <w:rsid w:val="00327DBA"/>
    <w:rsid w:val="003341A7"/>
    <w:rsid w:val="003459F4"/>
    <w:rsid w:val="0036069D"/>
    <w:rsid w:val="00361A17"/>
    <w:rsid w:val="00364D56"/>
    <w:rsid w:val="0037326B"/>
    <w:rsid w:val="003764C3"/>
    <w:rsid w:val="00382DBF"/>
    <w:rsid w:val="00387FE0"/>
    <w:rsid w:val="003918DE"/>
    <w:rsid w:val="003A3C7A"/>
    <w:rsid w:val="003C519D"/>
    <w:rsid w:val="003D5362"/>
    <w:rsid w:val="003D7620"/>
    <w:rsid w:val="003E08A0"/>
    <w:rsid w:val="003E255C"/>
    <w:rsid w:val="003E4616"/>
    <w:rsid w:val="003E5606"/>
    <w:rsid w:val="003E5FFF"/>
    <w:rsid w:val="003E6A4F"/>
    <w:rsid w:val="003F1651"/>
    <w:rsid w:val="003F3223"/>
    <w:rsid w:val="00402AD3"/>
    <w:rsid w:val="004104CA"/>
    <w:rsid w:val="00424BC1"/>
    <w:rsid w:val="00425942"/>
    <w:rsid w:val="004433C3"/>
    <w:rsid w:val="00454868"/>
    <w:rsid w:val="004578A0"/>
    <w:rsid w:val="00466A58"/>
    <w:rsid w:val="00474DD0"/>
    <w:rsid w:val="004861E3"/>
    <w:rsid w:val="0048627C"/>
    <w:rsid w:val="004A12CF"/>
    <w:rsid w:val="004A1687"/>
    <w:rsid w:val="004A7664"/>
    <w:rsid w:val="004B2A32"/>
    <w:rsid w:val="004C1568"/>
    <w:rsid w:val="004C2652"/>
    <w:rsid w:val="004D2901"/>
    <w:rsid w:val="004D7E56"/>
    <w:rsid w:val="004E0490"/>
    <w:rsid w:val="004E2694"/>
    <w:rsid w:val="004E5DF0"/>
    <w:rsid w:val="004F13A8"/>
    <w:rsid w:val="004F30BE"/>
    <w:rsid w:val="004F3DC8"/>
    <w:rsid w:val="004F691F"/>
    <w:rsid w:val="004F6D53"/>
    <w:rsid w:val="005066CD"/>
    <w:rsid w:val="00510CB9"/>
    <w:rsid w:val="00515185"/>
    <w:rsid w:val="005151D1"/>
    <w:rsid w:val="005231AA"/>
    <w:rsid w:val="0052428B"/>
    <w:rsid w:val="0052798D"/>
    <w:rsid w:val="00531EF9"/>
    <w:rsid w:val="0054331A"/>
    <w:rsid w:val="005545BA"/>
    <w:rsid w:val="00556BC1"/>
    <w:rsid w:val="00571715"/>
    <w:rsid w:val="00572FCE"/>
    <w:rsid w:val="00580E19"/>
    <w:rsid w:val="00582A75"/>
    <w:rsid w:val="00590FD6"/>
    <w:rsid w:val="0059370C"/>
    <w:rsid w:val="00594C24"/>
    <w:rsid w:val="005C2C31"/>
    <w:rsid w:val="005C2EB3"/>
    <w:rsid w:val="005C72B2"/>
    <w:rsid w:val="005D57EE"/>
    <w:rsid w:val="005E27E3"/>
    <w:rsid w:val="005E2821"/>
    <w:rsid w:val="005E6A27"/>
    <w:rsid w:val="005F33F1"/>
    <w:rsid w:val="005F62DC"/>
    <w:rsid w:val="006004DE"/>
    <w:rsid w:val="006224DD"/>
    <w:rsid w:val="006225B9"/>
    <w:rsid w:val="0062520A"/>
    <w:rsid w:val="00627008"/>
    <w:rsid w:val="00630CB0"/>
    <w:rsid w:val="00647DD9"/>
    <w:rsid w:val="006538A1"/>
    <w:rsid w:val="00665CB3"/>
    <w:rsid w:val="0069410C"/>
    <w:rsid w:val="00695AAC"/>
    <w:rsid w:val="006A7948"/>
    <w:rsid w:val="006C55A8"/>
    <w:rsid w:val="006C6502"/>
    <w:rsid w:val="006C69C0"/>
    <w:rsid w:val="006D0B9C"/>
    <w:rsid w:val="006D186C"/>
    <w:rsid w:val="006D70D4"/>
    <w:rsid w:val="006D7BF1"/>
    <w:rsid w:val="006E0F02"/>
    <w:rsid w:val="006E6564"/>
    <w:rsid w:val="006E7156"/>
    <w:rsid w:val="006E7DEC"/>
    <w:rsid w:val="006F023A"/>
    <w:rsid w:val="0070128D"/>
    <w:rsid w:val="00727E73"/>
    <w:rsid w:val="00734387"/>
    <w:rsid w:val="0074723A"/>
    <w:rsid w:val="007726B9"/>
    <w:rsid w:val="007920C6"/>
    <w:rsid w:val="00793CDD"/>
    <w:rsid w:val="00797B37"/>
    <w:rsid w:val="007C0815"/>
    <w:rsid w:val="007D713D"/>
    <w:rsid w:val="007F2528"/>
    <w:rsid w:val="00803A00"/>
    <w:rsid w:val="00817D38"/>
    <w:rsid w:val="00820D39"/>
    <w:rsid w:val="008258DD"/>
    <w:rsid w:val="00847158"/>
    <w:rsid w:val="008613F9"/>
    <w:rsid w:val="00873810"/>
    <w:rsid w:val="00874FC7"/>
    <w:rsid w:val="008753D0"/>
    <w:rsid w:val="008770B7"/>
    <w:rsid w:val="00885E62"/>
    <w:rsid w:val="00891871"/>
    <w:rsid w:val="008A6D9B"/>
    <w:rsid w:val="008B0538"/>
    <w:rsid w:val="008C65D6"/>
    <w:rsid w:val="008D2D28"/>
    <w:rsid w:val="008F6442"/>
    <w:rsid w:val="008F6D69"/>
    <w:rsid w:val="00906AB0"/>
    <w:rsid w:val="00907465"/>
    <w:rsid w:val="00932171"/>
    <w:rsid w:val="009339FF"/>
    <w:rsid w:val="00934ECD"/>
    <w:rsid w:val="00941C1B"/>
    <w:rsid w:val="00943103"/>
    <w:rsid w:val="00946185"/>
    <w:rsid w:val="00954388"/>
    <w:rsid w:val="00973E01"/>
    <w:rsid w:val="00977B66"/>
    <w:rsid w:val="00986DC9"/>
    <w:rsid w:val="0099432C"/>
    <w:rsid w:val="009A35B3"/>
    <w:rsid w:val="009A3ABB"/>
    <w:rsid w:val="009A4F16"/>
    <w:rsid w:val="009B218B"/>
    <w:rsid w:val="009E24C5"/>
    <w:rsid w:val="009E6D67"/>
    <w:rsid w:val="009E75D7"/>
    <w:rsid w:val="009F006A"/>
    <w:rsid w:val="009F4D86"/>
    <w:rsid w:val="009F5D86"/>
    <w:rsid w:val="00A00782"/>
    <w:rsid w:val="00A0094D"/>
    <w:rsid w:val="00A01CD6"/>
    <w:rsid w:val="00A0399B"/>
    <w:rsid w:val="00A07B32"/>
    <w:rsid w:val="00A1002E"/>
    <w:rsid w:val="00A122E2"/>
    <w:rsid w:val="00A12569"/>
    <w:rsid w:val="00A14092"/>
    <w:rsid w:val="00A14C74"/>
    <w:rsid w:val="00A31E6B"/>
    <w:rsid w:val="00A37B6C"/>
    <w:rsid w:val="00A43C87"/>
    <w:rsid w:val="00A522E6"/>
    <w:rsid w:val="00A548BD"/>
    <w:rsid w:val="00A666F5"/>
    <w:rsid w:val="00A70625"/>
    <w:rsid w:val="00A72979"/>
    <w:rsid w:val="00A737E2"/>
    <w:rsid w:val="00A74479"/>
    <w:rsid w:val="00A80DA6"/>
    <w:rsid w:val="00A90A7A"/>
    <w:rsid w:val="00A9129F"/>
    <w:rsid w:val="00A9666B"/>
    <w:rsid w:val="00AA60D8"/>
    <w:rsid w:val="00AB28BF"/>
    <w:rsid w:val="00AB58B8"/>
    <w:rsid w:val="00AC26B6"/>
    <w:rsid w:val="00AC40C8"/>
    <w:rsid w:val="00AE2CE3"/>
    <w:rsid w:val="00B01293"/>
    <w:rsid w:val="00B07D0D"/>
    <w:rsid w:val="00B101B7"/>
    <w:rsid w:val="00B145D9"/>
    <w:rsid w:val="00B2562A"/>
    <w:rsid w:val="00B26432"/>
    <w:rsid w:val="00B361B1"/>
    <w:rsid w:val="00B4343F"/>
    <w:rsid w:val="00B43D97"/>
    <w:rsid w:val="00B44532"/>
    <w:rsid w:val="00B53ADE"/>
    <w:rsid w:val="00B53D3C"/>
    <w:rsid w:val="00B558B5"/>
    <w:rsid w:val="00B62315"/>
    <w:rsid w:val="00B851C1"/>
    <w:rsid w:val="00B86144"/>
    <w:rsid w:val="00B92273"/>
    <w:rsid w:val="00BC675A"/>
    <w:rsid w:val="00BD2552"/>
    <w:rsid w:val="00BD72E5"/>
    <w:rsid w:val="00BF078A"/>
    <w:rsid w:val="00BF4266"/>
    <w:rsid w:val="00BF7498"/>
    <w:rsid w:val="00C057D9"/>
    <w:rsid w:val="00C2443F"/>
    <w:rsid w:val="00C350AD"/>
    <w:rsid w:val="00C356D3"/>
    <w:rsid w:val="00C44228"/>
    <w:rsid w:val="00C44462"/>
    <w:rsid w:val="00C44C39"/>
    <w:rsid w:val="00C51F6E"/>
    <w:rsid w:val="00C603AB"/>
    <w:rsid w:val="00C71796"/>
    <w:rsid w:val="00C81CA6"/>
    <w:rsid w:val="00C8783E"/>
    <w:rsid w:val="00C93275"/>
    <w:rsid w:val="00CA2D72"/>
    <w:rsid w:val="00CB12AA"/>
    <w:rsid w:val="00CB5E4F"/>
    <w:rsid w:val="00CC1CBC"/>
    <w:rsid w:val="00CD21E2"/>
    <w:rsid w:val="00CF0E29"/>
    <w:rsid w:val="00CF664A"/>
    <w:rsid w:val="00D00AA5"/>
    <w:rsid w:val="00D036B7"/>
    <w:rsid w:val="00D1546A"/>
    <w:rsid w:val="00D32AB0"/>
    <w:rsid w:val="00D42746"/>
    <w:rsid w:val="00D60B8E"/>
    <w:rsid w:val="00D705CE"/>
    <w:rsid w:val="00D75951"/>
    <w:rsid w:val="00D916A6"/>
    <w:rsid w:val="00D91D53"/>
    <w:rsid w:val="00D92503"/>
    <w:rsid w:val="00D93257"/>
    <w:rsid w:val="00D9505C"/>
    <w:rsid w:val="00DA2F32"/>
    <w:rsid w:val="00DA427A"/>
    <w:rsid w:val="00DB4467"/>
    <w:rsid w:val="00DB51A3"/>
    <w:rsid w:val="00DB54CE"/>
    <w:rsid w:val="00DC0155"/>
    <w:rsid w:val="00DC1329"/>
    <w:rsid w:val="00DD0ED0"/>
    <w:rsid w:val="00DD69B4"/>
    <w:rsid w:val="00DE1F73"/>
    <w:rsid w:val="00DE512A"/>
    <w:rsid w:val="00DE6FF8"/>
    <w:rsid w:val="00DF0D13"/>
    <w:rsid w:val="00DF53A3"/>
    <w:rsid w:val="00DF5D8B"/>
    <w:rsid w:val="00DF7C72"/>
    <w:rsid w:val="00E17A07"/>
    <w:rsid w:val="00E233CC"/>
    <w:rsid w:val="00E32F5B"/>
    <w:rsid w:val="00E47771"/>
    <w:rsid w:val="00E55E1E"/>
    <w:rsid w:val="00E71FE3"/>
    <w:rsid w:val="00E86DDF"/>
    <w:rsid w:val="00E93C99"/>
    <w:rsid w:val="00EA3C61"/>
    <w:rsid w:val="00EC250B"/>
    <w:rsid w:val="00EC4526"/>
    <w:rsid w:val="00EE4DA2"/>
    <w:rsid w:val="00EF6FC9"/>
    <w:rsid w:val="00F13FFF"/>
    <w:rsid w:val="00F25AB7"/>
    <w:rsid w:val="00F26E99"/>
    <w:rsid w:val="00F567EF"/>
    <w:rsid w:val="00F63E5E"/>
    <w:rsid w:val="00F6437A"/>
    <w:rsid w:val="00F66E96"/>
    <w:rsid w:val="00F811F9"/>
    <w:rsid w:val="00F86A37"/>
    <w:rsid w:val="00FA3DCB"/>
    <w:rsid w:val="00FA5864"/>
    <w:rsid w:val="00FA5C12"/>
    <w:rsid w:val="00FA64D9"/>
    <w:rsid w:val="00FC7AFF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5B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F7C5B"/>
    <w:pPr>
      <w:keepNext/>
      <w:widowControl w:val="0"/>
      <w:tabs>
        <w:tab w:val="left" w:pos="4500"/>
      </w:tabs>
      <w:wordWrap w:val="0"/>
      <w:jc w:val="center"/>
      <w:outlineLvl w:val="0"/>
    </w:pPr>
    <w:rPr>
      <w:rFonts w:ascii="Arial" w:hAnsi="Arial"/>
      <w:b/>
      <w:kern w:val="2"/>
      <w:szCs w:val="20"/>
      <w:lang w:eastAsia="ko-KR"/>
    </w:rPr>
  </w:style>
  <w:style w:type="paragraph" w:styleId="2">
    <w:name w:val="heading 2"/>
    <w:basedOn w:val="a"/>
    <w:next w:val="a"/>
    <w:qFormat/>
    <w:rsid w:val="00DF7C5B"/>
    <w:pPr>
      <w:keepNext/>
      <w:widowControl w:val="0"/>
      <w:wordWrap w:val="0"/>
      <w:autoSpaceDE w:val="0"/>
      <w:autoSpaceDN w:val="0"/>
      <w:jc w:val="both"/>
      <w:outlineLvl w:val="1"/>
    </w:pPr>
    <w:rPr>
      <w:rFonts w:ascii="Bookman Old Style" w:hAnsi="Bookman Old Style"/>
      <w:b/>
      <w:kern w:val="2"/>
      <w:szCs w:val="20"/>
      <w:lang w:eastAsia="ko-KR"/>
    </w:rPr>
  </w:style>
  <w:style w:type="paragraph" w:styleId="3">
    <w:name w:val="heading 3"/>
    <w:basedOn w:val="a"/>
    <w:next w:val="a"/>
    <w:qFormat/>
    <w:rsid w:val="00DF7C5B"/>
    <w:pPr>
      <w:keepNext/>
      <w:widowControl w:val="0"/>
      <w:wordWrap w:val="0"/>
      <w:jc w:val="both"/>
      <w:outlineLvl w:val="2"/>
    </w:pPr>
    <w:rPr>
      <w:rFonts w:eastAsia="바탕체"/>
      <w:b/>
      <w:bCs/>
      <w:color w:val="FF0000"/>
      <w:kern w:val="2"/>
      <w:szCs w:val="20"/>
      <w:lang w:eastAsia="ko-KR"/>
    </w:rPr>
  </w:style>
  <w:style w:type="paragraph" w:styleId="4">
    <w:name w:val="heading 4"/>
    <w:basedOn w:val="a"/>
    <w:next w:val="a"/>
    <w:qFormat/>
    <w:rsid w:val="00DF7C5B"/>
    <w:pPr>
      <w:keepNext/>
      <w:widowControl w:val="0"/>
      <w:wordWrap w:val="0"/>
      <w:jc w:val="both"/>
      <w:outlineLvl w:val="3"/>
    </w:pPr>
    <w:rPr>
      <w:b/>
      <w:bCs/>
      <w:kern w:val="2"/>
      <w:sz w:val="22"/>
      <w:szCs w:val="20"/>
      <w:lang w:eastAsia="ko-KR"/>
    </w:rPr>
  </w:style>
  <w:style w:type="paragraph" w:styleId="5">
    <w:name w:val="heading 5"/>
    <w:basedOn w:val="a"/>
    <w:next w:val="a"/>
    <w:qFormat/>
    <w:rsid w:val="00DF7C5B"/>
    <w:pPr>
      <w:keepNext/>
      <w:autoSpaceDE w:val="0"/>
      <w:autoSpaceDN w:val="0"/>
      <w:jc w:val="center"/>
      <w:outlineLvl w:val="4"/>
    </w:pPr>
    <w:rPr>
      <w:b/>
      <w:bCs/>
      <w:sz w:val="34"/>
    </w:rPr>
  </w:style>
  <w:style w:type="paragraph" w:styleId="6">
    <w:name w:val="heading 6"/>
    <w:basedOn w:val="a"/>
    <w:next w:val="a"/>
    <w:qFormat/>
    <w:rsid w:val="00DF7C5B"/>
    <w:pPr>
      <w:keepNext/>
      <w:autoSpaceDE w:val="0"/>
      <w:autoSpaceDN w:val="0"/>
      <w:outlineLvl w:val="5"/>
    </w:pPr>
    <w:rPr>
      <w:b/>
      <w:bCs/>
      <w:sz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ideAddress">
    <w:name w:val="Inside Address"/>
    <w:basedOn w:val="a"/>
    <w:rsid w:val="00DF7C5B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DF7C5B"/>
    <w:pPr>
      <w:spacing w:before="220"/>
    </w:pPr>
  </w:style>
  <w:style w:type="paragraph" w:styleId="a3">
    <w:name w:val="Date"/>
    <w:basedOn w:val="a"/>
    <w:next w:val="a"/>
    <w:rsid w:val="00DF7C5B"/>
    <w:rPr>
      <w:rFonts w:ascii="Garamond" w:hAnsi="Garamond"/>
      <w:kern w:val="18"/>
      <w:sz w:val="20"/>
      <w:szCs w:val="20"/>
      <w:lang w:eastAsia="ko-KR"/>
    </w:rPr>
  </w:style>
  <w:style w:type="paragraph" w:styleId="a4">
    <w:name w:val="header"/>
    <w:basedOn w:val="a"/>
    <w:rsid w:val="00DF7C5B"/>
    <w:pPr>
      <w:spacing w:before="100" w:beforeAutospacing="1" w:after="100" w:afterAutospacing="1"/>
    </w:pPr>
    <w:rPr>
      <w:rFonts w:ascii="Lucida Sans Typewriter" w:hAnsi="Lucida Sans Typewriter"/>
      <w:sz w:val="20"/>
      <w:szCs w:val="20"/>
      <w:lang w:eastAsia="ko-KR"/>
    </w:rPr>
  </w:style>
  <w:style w:type="paragraph" w:styleId="HTML">
    <w:name w:val="HTML Preformatted"/>
    <w:basedOn w:val="a"/>
    <w:link w:val="HTMLChar"/>
    <w:uiPriority w:val="99"/>
    <w:rsid w:val="00DF7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돋움" w:eastAsia="돋움" w:hAnsi="Courier New" w:cs="Courier New"/>
      <w:color w:val="000000"/>
      <w:sz w:val="20"/>
      <w:szCs w:val="20"/>
      <w:lang w:eastAsia="ko-KR"/>
    </w:rPr>
  </w:style>
  <w:style w:type="paragraph" w:styleId="a5">
    <w:name w:val="Body Text"/>
    <w:basedOn w:val="a"/>
    <w:rsid w:val="00DF7C5B"/>
    <w:pPr>
      <w:widowControl w:val="0"/>
      <w:wordWrap w:val="0"/>
      <w:jc w:val="both"/>
    </w:pPr>
    <w:rPr>
      <w:rFonts w:ascii="Arial" w:hAnsi="Arial"/>
      <w:kern w:val="2"/>
      <w:sz w:val="20"/>
      <w:szCs w:val="20"/>
      <w:lang w:eastAsia="ko-KR"/>
    </w:rPr>
  </w:style>
  <w:style w:type="paragraph" w:styleId="a6">
    <w:name w:val="Title"/>
    <w:basedOn w:val="a"/>
    <w:qFormat/>
    <w:rsid w:val="00DF7C5B"/>
    <w:pPr>
      <w:widowControl w:val="0"/>
      <w:wordWrap w:val="0"/>
      <w:jc w:val="center"/>
    </w:pPr>
    <w:rPr>
      <w:rFonts w:ascii="Arial" w:hAnsi="Arial"/>
      <w:b/>
      <w:kern w:val="2"/>
      <w:sz w:val="32"/>
      <w:szCs w:val="20"/>
      <w:lang w:eastAsia="ko-KR"/>
    </w:rPr>
  </w:style>
  <w:style w:type="character" w:styleId="a7">
    <w:name w:val="Hyperlink"/>
    <w:basedOn w:val="a0"/>
    <w:rsid w:val="00DF7C5B"/>
    <w:rPr>
      <w:color w:val="0000FF"/>
      <w:u w:val="single"/>
    </w:rPr>
  </w:style>
  <w:style w:type="paragraph" w:styleId="a8">
    <w:name w:val="Subtitle"/>
    <w:basedOn w:val="a"/>
    <w:qFormat/>
    <w:rsid w:val="00DF7C5B"/>
    <w:pPr>
      <w:widowControl w:val="0"/>
      <w:tabs>
        <w:tab w:val="left" w:pos="4500"/>
      </w:tabs>
      <w:wordWrap w:val="0"/>
      <w:jc w:val="center"/>
    </w:pPr>
    <w:rPr>
      <w:rFonts w:ascii="Arial" w:hAnsi="Arial"/>
      <w:b/>
      <w:kern w:val="2"/>
      <w:szCs w:val="20"/>
      <w:lang w:eastAsia="ko-KR"/>
    </w:rPr>
  </w:style>
  <w:style w:type="paragraph" w:customStyle="1" w:styleId="Default">
    <w:name w:val="Default"/>
    <w:rsid w:val="00DF7C5B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Heading11">
    <w:name w:val="Heading 11"/>
    <w:basedOn w:val="Default"/>
    <w:next w:val="Default"/>
    <w:rsid w:val="00DF7C5B"/>
    <w:rPr>
      <w:szCs w:val="24"/>
    </w:rPr>
  </w:style>
  <w:style w:type="paragraph" w:styleId="a9">
    <w:name w:val="Normal (Web)"/>
    <w:basedOn w:val="a"/>
    <w:uiPriority w:val="99"/>
    <w:rsid w:val="00DF7C5B"/>
    <w:pPr>
      <w:spacing w:before="100" w:beforeAutospacing="1" w:after="100" w:afterAutospacing="1"/>
    </w:pPr>
    <w:rPr>
      <w:rFonts w:ascii="바탕" w:hAnsi="바탕"/>
      <w:color w:val="001050"/>
      <w:lang w:eastAsia="ko-KR"/>
    </w:rPr>
  </w:style>
  <w:style w:type="character" w:styleId="aa">
    <w:name w:val="Strong"/>
    <w:basedOn w:val="a0"/>
    <w:qFormat/>
    <w:rsid w:val="00DF7C5B"/>
    <w:rPr>
      <w:b/>
      <w:bCs/>
    </w:rPr>
  </w:style>
  <w:style w:type="paragraph" w:customStyle="1" w:styleId="Heading21">
    <w:name w:val="Heading 21"/>
    <w:basedOn w:val="Default"/>
    <w:next w:val="Default"/>
    <w:rsid w:val="00DF7C5B"/>
    <w:rPr>
      <w:szCs w:val="24"/>
    </w:rPr>
  </w:style>
  <w:style w:type="paragraph" w:customStyle="1" w:styleId="Heading41">
    <w:name w:val="Heading 41"/>
    <w:basedOn w:val="Default"/>
    <w:next w:val="Default"/>
    <w:rsid w:val="00DF7C5B"/>
    <w:rPr>
      <w:szCs w:val="24"/>
    </w:rPr>
  </w:style>
  <w:style w:type="paragraph" w:customStyle="1" w:styleId="Heading31">
    <w:name w:val="Heading 31"/>
    <w:basedOn w:val="Default"/>
    <w:next w:val="Default"/>
    <w:rsid w:val="00DF7C5B"/>
    <w:rPr>
      <w:szCs w:val="24"/>
    </w:rPr>
  </w:style>
  <w:style w:type="paragraph" w:customStyle="1" w:styleId="Header1">
    <w:name w:val="Header1"/>
    <w:basedOn w:val="Default"/>
    <w:next w:val="Default"/>
    <w:rsid w:val="00DF7C5B"/>
    <w:rPr>
      <w:szCs w:val="24"/>
    </w:rPr>
  </w:style>
  <w:style w:type="paragraph" w:customStyle="1" w:styleId="BodyTextIndent1">
    <w:name w:val="Body Text Indent1"/>
    <w:basedOn w:val="Default"/>
    <w:next w:val="Default"/>
    <w:rsid w:val="00DF7C5B"/>
    <w:rPr>
      <w:szCs w:val="24"/>
    </w:rPr>
  </w:style>
  <w:style w:type="paragraph" w:styleId="ab">
    <w:name w:val="Body Text Indent"/>
    <w:basedOn w:val="Default"/>
    <w:next w:val="Default"/>
    <w:rsid w:val="00DF7C5B"/>
    <w:rPr>
      <w:szCs w:val="24"/>
    </w:rPr>
  </w:style>
  <w:style w:type="paragraph" w:styleId="20">
    <w:name w:val="Body Text 2"/>
    <w:basedOn w:val="a"/>
    <w:rsid w:val="00DF7C5B"/>
    <w:rPr>
      <w:sz w:val="22"/>
      <w:szCs w:val="22"/>
    </w:rPr>
  </w:style>
  <w:style w:type="character" w:styleId="ac">
    <w:name w:val="FollowedHyperlink"/>
    <w:basedOn w:val="a0"/>
    <w:rsid w:val="00DF7C5B"/>
    <w:rPr>
      <w:color w:val="800080"/>
      <w:u w:val="single"/>
    </w:rPr>
  </w:style>
  <w:style w:type="paragraph" w:styleId="ad">
    <w:name w:val="footer"/>
    <w:basedOn w:val="a"/>
    <w:rsid w:val="00583708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Char"/>
    <w:uiPriority w:val="99"/>
    <w:semiHidden/>
    <w:unhideWhenUsed/>
    <w:rsid w:val="00707298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707298"/>
    <w:rPr>
      <w:rFonts w:ascii="맑은 고딕" w:eastAsia="맑은 고딕" w:hAnsi="맑은 고딕" w:cs="Times New Roman"/>
      <w:sz w:val="18"/>
      <w:szCs w:val="18"/>
      <w:lang w:eastAsia="en-US"/>
    </w:rPr>
  </w:style>
  <w:style w:type="paragraph" w:customStyle="1" w:styleId="af">
    <w:name w:val="바탕글"/>
    <w:rsid w:val="000F735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character" w:customStyle="1" w:styleId="HTMLChar">
    <w:name w:val="미리 서식이 지정된 HTML Char"/>
    <w:basedOn w:val="a0"/>
    <w:link w:val="HTML"/>
    <w:uiPriority w:val="99"/>
    <w:rsid w:val="00D46BB2"/>
    <w:rPr>
      <w:rFonts w:ascii="돋움" w:eastAsia="돋움" w:hAnsi="Courier New" w:cs="Courier New"/>
      <w:color w:val="000000"/>
      <w:lang w:val="en-US" w:eastAsia="ko-KR"/>
    </w:rPr>
  </w:style>
  <w:style w:type="character" w:customStyle="1" w:styleId="airlinecode">
    <w:name w:val="airlinecode"/>
    <w:basedOn w:val="a0"/>
    <w:rsid w:val="00750FE0"/>
  </w:style>
  <w:style w:type="character" w:customStyle="1" w:styleId="flightnumber">
    <w:name w:val="flightnumber"/>
    <w:basedOn w:val="a0"/>
    <w:rsid w:val="00750FE0"/>
  </w:style>
  <w:style w:type="character" w:customStyle="1" w:styleId="arrtime">
    <w:name w:val="arrtime"/>
    <w:basedOn w:val="a0"/>
    <w:rsid w:val="0014023C"/>
  </w:style>
  <w:style w:type="character" w:customStyle="1" w:styleId="arrlocation">
    <w:name w:val="arrlocation"/>
    <w:basedOn w:val="a0"/>
    <w:rsid w:val="0014023C"/>
  </w:style>
  <w:style w:type="character" w:customStyle="1" w:styleId="deptime">
    <w:name w:val="deptime"/>
    <w:basedOn w:val="a0"/>
    <w:rsid w:val="0014023C"/>
  </w:style>
  <w:style w:type="character" w:customStyle="1" w:styleId="deplocation">
    <w:name w:val="deplocation"/>
    <w:basedOn w:val="a0"/>
    <w:rsid w:val="0014023C"/>
  </w:style>
  <w:style w:type="table" w:styleId="af0">
    <w:name w:val="Table Grid"/>
    <w:basedOn w:val="a1"/>
    <w:uiPriority w:val="59"/>
    <w:rsid w:val="00C8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5B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F7C5B"/>
    <w:pPr>
      <w:keepNext/>
      <w:widowControl w:val="0"/>
      <w:tabs>
        <w:tab w:val="left" w:pos="4500"/>
      </w:tabs>
      <w:wordWrap w:val="0"/>
      <w:jc w:val="center"/>
      <w:outlineLvl w:val="0"/>
    </w:pPr>
    <w:rPr>
      <w:rFonts w:ascii="Arial" w:hAnsi="Arial"/>
      <w:b/>
      <w:kern w:val="2"/>
      <w:szCs w:val="20"/>
      <w:lang w:eastAsia="ko-KR"/>
    </w:rPr>
  </w:style>
  <w:style w:type="paragraph" w:styleId="2">
    <w:name w:val="heading 2"/>
    <w:basedOn w:val="a"/>
    <w:next w:val="a"/>
    <w:qFormat/>
    <w:rsid w:val="00DF7C5B"/>
    <w:pPr>
      <w:keepNext/>
      <w:widowControl w:val="0"/>
      <w:wordWrap w:val="0"/>
      <w:autoSpaceDE w:val="0"/>
      <w:autoSpaceDN w:val="0"/>
      <w:jc w:val="both"/>
      <w:outlineLvl w:val="1"/>
    </w:pPr>
    <w:rPr>
      <w:rFonts w:ascii="Bookman Old Style" w:hAnsi="Bookman Old Style"/>
      <w:b/>
      <w:kern w:val="2"/>
      <w:szCs w:val="20"/>
      <w:lang w:eastAsia="ko-KR"/>
    </w:rPr>
  </w:style>
  <w:style w:type="paragraph" w:styleId="3">
    <w:name w:val="heading 3"/>
    <w:basedOn w:val="a"/>
    <w:next w:val="a"/>
    <w:qFormat/>
    <w:rsid w:val="00DF7C5B"/>
    <w:pPr>
      <w:keepNext/>
      <w:widowControl w:val="0"/>
      <w:wordWrap w:val="0"/>
      <w:jc w:val="both"/>
      <w:outlineLvl w:val="2"/>
    </w:pPr>
    <w:rPr>
      <w:rFonts w:eastAsia="바탕체"/>
      <w:b/>
      <w:bCs/>
      <w:color w:val="FF0000"/>
      <w:kern w:val="2"/>
      <w:szCs w:val="20"/>
      <w:lang w:eastAsia="ko-KR"/>
    </w:rPr>
  </w:style>
  <w:style w:type="paragraph" w:styleId="4">
    <w:name w:val="heading 4"/>
    <w:basedOn w:val="a"/>
    <w:next w:val="a"/>
    <w:qFormat/>
    <w:rsid w:val="00DF7C5B"/>
    <w:pPr>
      <w:keepNext/>
      <w:widowControl w:val="0"/>
      <w:wordWrap w:val="0"/>
      <w:jc w:val="both"/>
      <w:outlineLvl w:val="3"/>
    </w:pPr>
    <w:rPr>
      <w:b/>
      <w:bCs/>
      <w:kern w:val="2"/>
      <w:sz w:val="22"/>
      <w:szCs w:val="20"/>
      <w:lang w:eastAsia="ko-KR"/>
    </w:rPr>
  </w:style>
  <w:style w:type="paragraph" w:styleId="5">
    <w:name w:val="heading 5"/>
    <w:basedOn w:val="a"/>
    <w:next w:val="a"/>
    <w:qFormat/>
    <w:rsid w:val="00DF7C5B"/>
    <w:pPr>
      <w:keepNext/>
      <w:autoSpaceDE w:val="0"/>
      <w:autoSpaceDN w:val="0"/>
      <w:jc w:val="center"/>
      <w:outlineLvl w:val="4"/>
    </w:pPr>
    <w:rPr>
      <w:b/>
      <w:bCs/>
      <w:sz w:val="34"/>
    </w:rPr>
  </w:style>
  <w:style w:type="paragraph" w:styleId="6">
    <w:name w:val="heading 6"/>
    <w:basedOn w:val="a"/>
    <w:next w:val="a"/>
    <w:qFormat/>
    <w:rsid w:val="00DF7C5B"/>
    <w:pPr>
      <w:keepNext/>
      <w:autoSpaceDE w:val="0"/>
      <w:autoSpaceDN w:val="0"/>
      <w:outlineLvl w:val="5"/>
    </w:pPr>
    <w:rPr>
      <w:b/>
      <w:bCs/>
      <w:sz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ideAddress">
    <w:name w:val="Inside Address"/>
    <w:basedOn w:val="a"/>
    <w:rsid w:val="00DF7C5B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DF7C5B"/>
    <w:pPr>
      <w:spacing w:before="220"/>
    </w:pPr>
  </w:style>
  <w:style w:type="paragraph" w:styleId="a3">
    <w:name w:val="Date"/>
    <w:basedOn w:val="a"/>
    <w:next w:val="a"/>
    <w:rsid w:val="00DF7C5B"/>
    <w:rPr>
      <w:rFonts w:ascii="Garamond" w:hAnsi="Garamond"/>
      <w:kern w:val="18"/>
      <w:sz w:val="20"/>
      <w:szCs w:val="20"/>
      <w:lang w:eastAsia="ko-KR"/>
    </w:rPr>
  </w:style>
  <w:style w:type="paragraph" w:styleId="a4">
    <w:name w:val="header"/>
    <w:basedOn w:val="a"/>
    <w:rsid w:val="00DF7C5B"/>
    <w:pPr>
      <w:spacing w:before="100" w:beforeAutospacing="1" w:after="100" w:afterAutospacing="1"/>
    </w:pPr>
    <w:rPr>
      <w:rFonts w:ascii="Lucida Sans Typewriter" w:hAnsi="Lucida Sans Typewriter"/>
      <w:sz w:val="20"/>
      <w:szCs w:val="20"/>
      <w:lang w:eastAsia="ko-KR"/>
    </w:rPr>
  </w:style>
  <w:style w:type="paragraph" w:styleId="HTML">
    <w:name w:val="HTML Preformatted"/>
    <w:basedOn w:val="a"/>
    <w:link w:val="HTMLChar"/>
    <w:uiPriority w:val="99"/>
    <w:rsid w:val="00DF7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돋움" w:eastAsia="돋움" w:hAnsi="Courier New" w:cs="Courier New"/>
      <w:color w:val="000000"/>
      <w:sz w:val="20"/>
      <w:szCs w:val="20"/>
      <w:lang w:eastAsia="ko-KR"/>
    </w:rPr>
  </w:style>
  <w:style w:type="paragraph" w:styleId="a5">
    <w:name w:val="Body Text"/>
    <w:basedOn w:val="a"/>
    <w:rsid w:val="00DF7C5B"/>
    <w:pPr>
      <w:widowControl w:val="0"/>
      <w:wordWrap w:val="0"/>
      <w:jc w:val="both"/>
    </w:pPr>
    <w:rPr>
      <w:rFonts w:ascii="Arial" w:hAnsi="Arial"/>
      <w:kern w:val="2"/>
      <w:sz w:val="20"/>
      <w:szCs w:val="20"/>
      <w:lang w:eastAsia="ko-KR"/>
    </w:rPr>
  </w:style>
  <w:style w:type="paragraph" w:styleId="a6">
    <w:name w:val="Title"/>
    <w:basedOn w:val="a"/>
    <w:qFormat/>
    <w:rsid w:val="00DF7C5B"/>
    <w:pPr>
      <w:widowControl w:val="0"/>
      <w:wordWrap w:val="0"/>
      <w:jc w:val="center"/>
    </w:pPr>
    <w:rPr>
      <w:rFonts w:ascii="Arial" w:hAnsi="Arial"/>
      <w:b/>
      <w:kern w:val="2"/>
      <w:sz w:val="32"/>
      <w:szCs w:val="20"/>
      <w:lang w:eastAsia="ko-KR"/>
    </w:rPr>
  </w:style>
  <w:style w:type="character" w:styleId="a7">
    <w:name w:val="Hyperlink"/>
    <w:basedOn w:val="a0"/>
    <w:rsid w:val="00DF7C5B"/>
    <w:rPr>
      <w:color w:val="0000FF"/>
      <w:u w:val="single"/>
    </w:rPr>
  </w:style>
  <w:style w:type="paragraph" w:styleId="a8">
    <w:name w:val="Subtitle"/>
    <w:basedOn w:val="a"/>
    <w:qFormat/>
    <w:rsid w:val="00DF7C5B"/>
    <w:pPr>
      <w:widowControl w:val="0"/>
      <w:tabs>
        <w:tab w:val="left" w:pos="4500"/>
      </w:tabs>
      <w:wordWrap w:val="0"/>
      <w:jc w:val="center"/>
    </w:pPr>
    <w:rPr>
      <w:rFonts w:ascii="Arial" w:hAnsi="Arial"/>
      <w:b/>
      <w:kern w:val="2"/>
      <w:szCs w:val="20"/>
      <w:lang w:eastAsia="ko-KR"/>
    </w:rPr>
  </w:style>
  <w:style w:type="paragraph" w:customStyle="1" w:styleId="Default">
    <w:name w:val="Default"/>
    <w:rsid w:val="00DF7C5B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Heading11">
    <w:name w:val="Heading 11"/>
    <w:basedOn w:val="Default"/>
    <w:next w:val="Default"/>
    <w:rsid w:val="00DF7C5B"/>
    <w:rPr>
      <w:szCs w:val="24"/>
    </w:rPr>
  </w:style>
  <w:style w:type="paragraph" w:styleId="a9">
    <w:name w:val="Normal (Web)"/>
    <w:basedOn w:val="a"/>
    <w:uiPriority w:val="99"/>
    <w:rsid w:val="00DF7C5B"/>
    <w:pPr>
      <w:spacing w:before="100" w:beforeAutospacing="1" w:after="100" w:afterAutospacing="1"/>
    </w:pPr>
    <w:rPr>
      <w:rFonts w:ascii="바탕" w:hAnsi="바탕"/>
      <w:color w:val="001050"/>
      <w:lang w:eastAsia="ko-KR"/>
    </w:rPr>
  </w:style>
  <w:style w:type="character" w:styleId="aa">
    <w:name w:val="Strong"/>
    <w:basedOn w:val="a0"/>
    <w:qFormat/>
    <w:rsid w:val="00DF7C5B"/>
    <w:rPr>
      <w:b/>
      <w:bCs/>
    </w:rPr>
  </w:style>
  <w:style w:type="paragraph" w:customStyle="1" w:styleId="Heading21">
    <w:name w:val="Heading 21"/>
    <w:basedOn w:val="Default"/>
    <w:next w:val="Default"/>
    <w:rsid w:val="00DF7C5B"/>
    <w:rPr>
      <w:szCs w:val="24"/>
    </w:rPr>
  </w:style>
  <w:style w:type="paragraph" w:customStyle="1" w:styleId="Heading41">
    <w:name w:val="Heading 41"/>
    <w:basedOn w:val="Default"/>
    <w:next w:val="Default"/>
    <w:rsid w:val="00DF7C5B"/>
    <w:rPr>
      <w:szCs w:val="24"/>
    </w:rPr>
  </w:style>
  <w:style w:type="paragraph" w:customStyle="1" w:styleId="Heading31">
    <w:name w:val="Heading 31"/>
    <w:basedOn w:val="Default"/>
    <w:next w:val="Default"/>
    <w:rsid w:val="00DF7C5B"/>
    <w:rPr>
      <w:szCs w:val="24"/>
    </w:rPr>
  </w:style>
  <w:style w:type="paragraph" w:customStyle="1" w:styleId="Header1">
    <w:name w:val="Header1"/>
    <w:basedOn w:val="Default"/>
    <w:next w:val="Default"/>
    <w:rsid w:val="00DF7C5B"/>
    <w:rPr>
      <w:szCs w:val="24"/>
    </w:rPr>
  </w:style>
  <w:style w:type="paragraph" w:customStyle="1" w:styleId="BodyTextIndent1">
    <w:name w:val="Body Text Indent1"/>
    <w:basedOn w:val="Default"/>
    <w:next w:val="Default"/>
    <w:rsid w:val="00DF7C5B"/>
    <w:rPr>
      <w:szCs w:val="24"/>
    </w:rPr>
  </w:style>
  <w:style w:type="paragraph" w:styleId="ab">
    <w:name w:val="Body Text Indent"/>
    <w:basedOn w:val="Default"/>
    <w:next w:val="Default"/>
    <w:rsid w:val="00DF7C5B"/>
    <w:rPr>
      <w:szCs w:val="24"/>
    </w:rPr>
  </w:style>
  <w:style w:type="paragraph" w:styleId="20">
    <w:name w:val="Body Text 2"/>
    <w:basedOn w:val="a"/>
    <w:rsid w:val="00DF7C5B"/>
    <w:rPr>
      <w:sz w:val="22"/>
      <w:szCs w:val="22"/>
    </w:rPr>
  </w:style>
  <w:style w:type="character" w:styleId="ac">
    <w:name w:val="FollowedHyperlink"/>
    <w:basedOn w:val="a0"/>
    <w:rsid w:val="00DF7C5B"/>
    <w:rPr>
      <w:color w:val="800080"/>
      <w:u w:val="single"/>
    </w:rPr>
  </w:style>
  <w:style w:type="paragraph" w:styleId="ad">
    <w:name w:val="footer"/>
    <w:basedOn w:val="a"/>
    <w:rsid w:val="00583708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Char"/>
    <w:uiPriority w:val="99"/>
    <w:semiHidden/>
    <w:unhideWhenUsed/>
    <w:rsid w:val="00707298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707298"/>
    <w:rPr>
      <w:rFonts w:ascii="맑은 고딕" w:eastAsia="맑은 고딕" w:hAnsi="맑은 고딕" w:cs="Times New Roman"/>
      <w:sz w:val="18"/>
      <w:szCs w:val="18"/>
      <w:lang w:eastAsia="en-US"/>
    </w:rPr>
  </w:style>
  <w:style w:type="paragraph" w:customStyle="1" w:styleId="af">
    <w:name w:val="바탕글"/>
    <w:rsid w:val="000F735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character" w:customStyle="1" w:styleId="HTMLChar">
    <w:name w:val="미리 서식이 지정된 HTML Char"/>
    <w:basedOn w:val="a0"/>
    <w:link w:val="HTML"/>
    <w:uiPriority w:val="99"/>
    <w:rsid w:val="00D46BB2"/>
    <w:rPr>
      <w:rFonts w:ascii="돋움" w:eastAsia="돋움" w:hAnsi="Courier New" w:cs="Courier New"/>
      <w:color w:val="000000"/>
      <w:lang w:val="en-US" w:eastAsia="ko-KR"/>
    </w:rPr>
  </w:style>
  <w:style w:type="character" w:customStyle="1" w:styleId="airlinecode">
    <w:name w:val="airlinecode"/>
    <w:basedOn w:val="a0"/>
    <w:rsid w:val="00750FE0"/>
  </w:style>
  <w:style w:type="character" w:customStyle="1" w:styleId="flightnumber">
    <w:name w:val="flightnumber"/>
    <w:basedOn w:val="a0"/>
    <w:rsid w:val="00750FE0"/>
  </w:style>
  <w:style w:type="character" w:customStyle="1" w:styleId="arrtime">
    <w:name w:val="arrtime"/>
    <w:basedOn w:val="a0"/>
    <w:rsid w:val="0014023C"/>
  </w:style>
  <w:style w:type="character" w:customStyle="1" w:styleId="arrlocation">
    <w:name w:val="arrlocation"/>
    <w:basedOn w:val="a0"/>
    <w:rsid w:val="0014023C"/>
  </w:style>
  <w:style w:type="character" w:customStyle="1" w:styleId="deptime">
    <w:name w:val="deptime"/>
    <w:basedOn w:val="a0"/>
    <w:rsid w:val="0014023C"/>
  </w:style>
  <w:style w:type="character" w:customStyle="1" w:styleId="deplocation">
    <w:name w:val="deplocation"/>
    <w:basedOn w:val="a0"/>
    <w:rsid w:val="0014023C"/>
  </w:style>
  <w:style w:type="table" w:styleId="af0">
    <w:name w:val="Table Grid"/>
    <w:basedOn w:val="a1"/>
    <w:uiPriority w:val="59"/>
    <w:rsid w:val="00C8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rss.yonsei.ac.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edicine.yonsei.ac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vison@yuhs.a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2980;&#54504;&#53552;\Desktop\&#45212;&#52824;&#50516;&#50672;&#44396;&#49324;&#50629;&#45800;%20&#44397;&#51228;&#49900;&#54252;&#51648;&#50880;\&#50672;&#49324;%20&#47700;&#51068;\Guidelines%20for%20speaker-&#49340;&#49457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CF2A-9469-4661-BBA8-B9C649EE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for speaker-삼성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&lt;&lt;SNSguide – organizing lecture – speaker – followup&gt;&gt;</vt:lpstr>
      <vt:lpstr>&lt;&lt;SNSguide – organizing lecture – speaker – followup&gt;&gt;</vt:lpstr>
    </vt:vector>
  </TitlesOfParts>
  <Company>WSU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&lt;&lt;SNSguide – organizing lecture – speaker – followup&gt;&gt;</dc:title>
  <dc:creator>컴퓨터</dc:creator>
  <cp:lastModifiedBy>USER</cp:lastModifiedBy>
  <cp:revision>2</cp:revision>
  <cp:lastPrinted>2013-02-25T00:39:00Z</cp:lastPrinted>
  <dcterms:created xsi:type="dcterms:W3CDTF">2013-03-12T00:32:00Z</dcterms:created>
  <dcterms:modified xsi:type="dcterms:W3CDTF">2013-03-12T00:32:00Z</dcterms:modified>
</cp:coreProperties>
</file>